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F3" w:rsidRDefault="00EF6A00" w:rsidP="00E3555A">
      <w:pPr>
        <w:pStyle w:val="Texto"/>
        <w:spacing w:line="240" w:lineRule="auto"/>
        <w:ind w:firstLine="0"/>
        <w:rPr>
          <w:sz w:val="12"/>
        </w:rPr>
      </w:pPr>
      <w:r>
        <w:rPr>
          <w:sz w:val="12"/>
        </w:rPr>
        <w:t xml:space="preserve"> </w:t>
      </w:r>
      <w:r w:rsidR="00CA22FF">
        <w:rPr>
          <w:sz w:val="12"/>
        </w:rPr>
        <w:t xml:space="preserve">  </w:t>
      </w:r>
    </w:p>
    <w:p w:rsidR="00B17536" w:rsidRDefault="00370B75" w:rsidP="002F6239">
      <w:pPr>
        <w:pStyle w:val="Texto"/>
        <w:shd w:val="clear" w:color="auto" w:fill="FFFFFF" w:themeFill="background1"/>
        <w:tabs>
          <w:tab w:val="left" w:pos="5550"/>
        </w:tabs>
        <w:spacing w:after="0" w:line="276" w:lineRule="auto"/>
        <w:ind w:firstLine="0"/>
        <w:jc w:val="center"/>
        <w:rPr>
          <w:b/>
          <w:sz w:val="22"/>
          <w:szCs w:val="22"/>
        </w:rPr>
      </w:pPr>
      <w:r w:rsidRPr="00744105">
        <w:rPr>
          <w:b/>
          <w:sz w:val="22"/>
          <w:szCs w:val="22"/>
        </w:rPr>
        <w:t>SOLICITUD DE APOYO</w:t>
      </w:r>
      <w:r w:rsidR="001F5C78">
        <w:rPr>
          <w:b/>
          <w:sz w:val="22"/>
          <w:szCs w:val="22"/>
        </w:rPr>
        <w:t xml:space="preserve"> PARA LAS COMPONENTES AGRÍ</w:t>
      </w:r>
      <w:r w:rsidR="00B17536">
        <w:rPr>
          <w:b/>
          <w:sz w:val="22"/>
          <w:szCs w:val="22"/>
        </w:rPr>
        <w:t>COLA,</w:t>
      </w:r>
    </w:p>
    <w:p w:rsidR="003B0A9F" w:rsidRPr="002F6239" w:rsidRDefault="00B17536" w:rsidP="002F6239">
      <w:pPr>
        <w:pStyle w:val="Texto"/>
        <w:shd w:val="clear" w:color="auto" w:fill="FFFFFF" w:themeFill="background1"/>
        <w:tabs>
          <w:tab w:val="left" w:pos="5550"/>
        </w:tabs>
        <w:spacing w:after="0"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GANADERO Y DESARROLLO RURAL</w:t>
      </w:r>
    </w:p>
    <w:p w:rsidR="00451C2D" w:rsidRPr="000A3063" w:rsidRDefault="00451C2D" w:rsidP="003B0A9F">
      <w:pPr>
        <w:pStyle w:val="Texto"/>
        <w:tabs>
          <w:tab w:val="left" w:pos="5550"/>
        </w:tabs>
        <w:spacing w:after="0" w:line="276" w:lineRule="auto"/>
        <w:ind w:firstLine="0"/>
        <w:jc w:val="center"/>
        <w:rPr>
          <w:b/>
          <w:sz w:val="22"/>
        </w:rPr>
      </w:pPr>
    </w:p>
    <w:p w:rsidR="00D321EE" w:rsidRPr="00B524C4" w:rsidRDefault="001F5C78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b/>
          <w:sz w:val="20"/>
        </w:rPr>
      </w:pPr>
      <w:r>
        <w:rPr>
          <w:b/>
          <w:sz w:val="20"/>
        </w:rPr>
        <w:t>C. ING. JOSE ALFREDO BERMÚ</w:t>
      </w:r>
      <w:r w:rsidR="00370B75">
        <w:rPr>
          <w:b/>
          <w:sz w:val="20"/>
        </w:rPr>
        <w:t>DEZ BELTRAN</w:t>
      </w:r>
    </w:p>
    <w:p w:rsidR="00D321EE" w:rsidRPr="00B524C4" w:rsidRDefault="00D321EE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szCs w:val="18"/>
        </w:rPr>
      </w:pPr>
      <w:r w:rsidRPr="00B524C4">
        <w:rPr>
          <w:szCs w:val="18"/>
        </w:rPr>
        <w:t xml:space="preserve">SECRETARIO DE PESCA, ACUACULTURA Y </w:t>
      </w:r>
    </w:p>
    <w:p w:rsidR="00D321EE" w:rsidRDefault="00D321EE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szCs w:val="18"/>
        </w:rPr>
      </w:pPr>
      <w:r w:rsidRPr="00B524C4">
        <w:rPr>
          <w:szCs w:val="18"/>
        </w:rPr>
        <w:t>DESARROLLO AGROPECUARIO</w:t>
      </w:r>
    </w:p>
    <w:p w:rsidR="00D321EE" w:rsidRPr="00E35377" w:rsidRDefault="00D321EE" w:rsidP="00F53BB8">
      <w:pPr>
        <w:pStyle w:val="Texto"/>
        <w:tabs>
          <w:tab w:val="left" w:pos="5550"/>
        </w:tabs>
        <w:spacing w:line="240" w:lineRule="auto"/>
        <w:ind w:firstLine="0"/>
        <w:rPr>
          <w:sz w:val="12"/>
        </w:rPr>
      </w:pP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268"/>
        <w:gridCol w:w="3606"/>
      </w:tblGrid>
      <w:tr w:rsidR="0084794D" w:rsidRPr="0084794D" w:rsidTr="00361EC3">
        <w:trPr>
          <w:trHeight w:val="4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4794D" w:rsidRPr="008E780C" w:rsidRDefault="0084794D" w:rsidP="00361EC3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  <w:highlight w:val="lightGray"/>
              </w:rPr>
            </w:pPr>
            <w:r w:rsidRPr="00744105">
              <w:rPr>
                <w:b/>
                <w:szCs w:val="22"/>
              </w:rPr>
              <w:t>Componente</w:t>
            </w:r>
            <w:r w:rsidR="005715FD" w:rsidRPr="00744105">
              <w:rPr>
                <w:b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DE0C8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5715FD" w:rsidRDefault="005715FD" w:rsidP="00361EC3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715FD">
              <w:rPr>
                <w:b/>
                <w:szCs w:val="22"/>
              </w:rPr>
              <w:t>No. de Folio Estatal: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361EC3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</w:tbl>
    <w:p w:rsidR="0084794D" w:rsidRPr="00D13F8E" w:rsidRDefault="0084794D" w:rsidP="00E3555A">
      <w:pPr>
        <w:pStyle w:val="Texto"/>
        <w:spacing w:line="240" w:lineRule="auto"/>
        <w:ind w:firstLine="0"/>
        <w:rPr>
          <w:sz w:val="4"/>
        </w:rPr>
      </w:pP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5"/>
        <w:gridCol w:w="505"/>
        <w:gridCol w:w="850"/>
        <w:gridCol w:w="629"/>
        <w:gridCol w:w="567"/>
        <w:gridCol w:w="567"/>
        <w:gridCol w:w="567"/>
        <w:gridCol w:w="709"/>
        <w:gridCol w:w="567"/>
        <w:gridCol w:w="1134"/>
        <w:gridCol w:w="992"/>
        <w:gridCol w:w="1843"/>
      </w:tblGrid>
      <w:tr w:rsidR="00413AA3" w:rsidRPr="0084794D" w:rsidTr="00CE384F">
        <w:trPr>
          <w:trHeight w:val="472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3AA3" w:rsidRPr="005234F8" w:rsidRDefault="00413AA3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</w:t>
            </w:r>
            <w:r w:rsidR="000A3063">
              <w:rPr>
                <w:b/>
                <w:szCs w:val="22"/>
              </w:rPr>
              <w:t xml:space="preserve"> </w:t>
            </w:r>
            <w:r w:rsidR="000A3063" w:rsidRPr="00744105">
              <w:rPr>
                <w:b/>
                <w:szCs w:val="18"/>
              </w:rPr>
              <w:t>de la Persona Física y/o representante legal</w:t>
            </w: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AA3" w:rsidRPr="0084794D" w:rsidRDefault="00413AA3" w:rsidP="00B70017">
            <w:pPr>
              <w:pStyle w:val="Texto"/>
              <w:spacing w:line="230" w:lineRule="exact"/>
              <w:ind w:firstLine="0"/>
              <w:rPr>
                <w:b/>
                <w:sz w:val="16"/>
                <w:szCs w:val="16"/>
              </w:rPr>
            </w:pPr>
            <w:r w:rsidRPr="0084794D">
              <w:rPr>
                <w:b/>
                <w:szCs w:val="22"/>
              </w:rPr>
              <w:t xml:space="preserve">                      </w:t>
            </w:r>
            <w:r w:rsidR="004507E5">
              <w:rPr>
                <w:b/>
                <w:szCs w:val="22"/>
              </w:rPr>
              <w:t xml:space="preserve">                                 </w:t>
            </w:r>
            <w:r w:rsidRPr="0084794D">
              <w:rPr>
                <w:b/>
                <w:szCs w:val="22"/>
              </w:rPr>
              <w:t xml:space="preserve"> </w:t>
            </w:r>
          </w:p>
        </w:tc>
      </w:tr>
      <w:tr w:rsidR="00413AA3" w:rsidRPr="0084794D" w:rsidTr="006B4988">
        <w:trPr>
          <w:trHeight w:val="462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AA3" w:rsidRPr="0084794D" w:rsidRDefault="00413AA3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AA3" w:rsidRPr="0084794D" w:rsidRDefault="00413AA3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Nombre (s) – A. Paterno – A. Materno</w:t>
            </w:r>
          </w:p>
        </w:tc>
      </w:tr>
      <w:tr w:rsidR="004B482F" w:rsidRPr="0084794D" w:rsidTr="004B482F">
        <w:trPr>
          <w:trHeight w:val="47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5234F8" w:rsidRDefault="004B482F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R.F.C.</w:t>
            </w:r>
            <w:r>
              <w:rPr>
                <w:b/>
                <w:szCs w:val="22"/>
              </w:rPr>
              <w:t xml:space="preserve">  (Activa).</w:t>
            </w:r>
          </w:p>
        </w:tc>
        <w:tc>
          <w:tcPr>
            <w:tcW w:w="3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84794D" w:rsidRDefault="00DE0C86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5234F8" w:rsidRDefault="004B482F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CURP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84794D" w:rsidRDefault="004B482F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4D12F0">
        <w:trPr>
          <w:trHeight w:val="481"/>
        </w:trPr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5234F8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Domicilio </w:t>
            </w:r>
            <w:r w:rsidR="006B47E7">
              <w:rPr>
                <w:b/>
                <w:szCs w:val="22"/>
              </w:rPr>
              <w:t>P</w:t>
            </w:r>
            <w:r w:rsidR="006B47E7" w:rsidRPr="005234F8">
              <w:rPr>
                <w:b/>
                <w:szCs w:val="22"/>
              </w:rPr>
              <w:t>articular</w:t>
            </w:r>
            <w:r w:rsidR="006B47E7">
              <w:rPr>
                <w:b/>
                <w:szCs w:val="22"/>
              </w:rPr>
              <w:t xml:space="preserve"> (</w:t>
            </w:r>
            <w:r w:rsidR="004E681A">
              <w:rPr>
                <w:b/>
                <w:szCs w:val="22"/>
              </w:rPr>
              <w:t>Documento comprobante que acredite o carta de residencia expedida por autoridad municipal), con vigencia no mayor a 3 meses de antigüedad.</w:t>
            </w:r>
          </w:p>
        </w:tc>
        <w:tc>
          <w:tcPr>
            <w:tcW w:w="7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B70017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4D12F0">
        <w:trPr>
          <w:trHeight w:val="144"/>
        </w:trPr>
        <w:tc>
          <w:tcPr>
            <w:tcW w:w="24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C80415" w:rsidP="00082123">
            <w:pPr>
              <w:pStyle w:val="Sinespaciado"/>
              <w:jc w:val="center"/>
              <w:rPr>
                <w:szCs w:val="22"/>
              </w:rPr>
            </w:pPr>
            <w:r w:rsidRPr="00082123">
              <w:rPr>
                <w:sz w:val="18"/>
                <w:szCs w:val="18"/>
              </w:rPr>
              <w:t>Calle</w:t>
            </w:r>
            <w:r w:rsidR="00082123" w:rsidRPr="00082123">
              <w:rPr>
                <w:sz w:val="18"/>
                <w:szCs w:val="18"/>
              </w:rPr>
              <w:t>/Camino/ Número</w:t>
            </w:r>
            <w:r w:rsidR="00082123">
              <w:rPr>
                <w:sz w:val="18"/>
                <w:szCs w:val="18"/>
              </w:rPr>
              <w:t xml:space="preserve"> </w:t>
            </w:r>
            <w:r w:rsidR="00082123" w:rsidRPr="00082123">
              <w:rPr>
                <w:sz w:val="18"/>
                <w:szCs w:val="18"/>
              </w:rPr>
              <w:t>Interior</w:t>
            </w:r>
            <w:r w:rsidR="00082123">
              <w:rPr>
                <w:sz w:val="18"/>
                <w:szCs w:val="18"/>
              </w:rPr>
              <w:t xml:space="preserve"> o Exterior</w:t>
            </w:r>
          </w:p>
        </w:tc>
      </w:tr>
      <w:tr w:rsidR="00082123" w:rsidRPr="0084794D" w:rsidTr="00082123">
        <w:trPr>
          <w:trHeight w:val="479"/>
        </w:trPr>
        <w:tc>
          <w:tcPr>
            <w:tcW w:w="24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DE0C8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DE0C8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082123" w:rsidRPr="0084794D" w:rsidTr="00082123">
        <w:trPr>
          <w:trHeight w:val="567"/>
        </w:trPr>
        <w:tc>
          <w:tcPr>
            <w:tcW w:w="24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E35377">
              <w:rPr>
                <w:szCs w:val="22"/>
              </w:rPr>
              <w:t>C.P.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  <w:r>
              <w:rPr>
                <w:szCs w:val="22"/>
              </w:rPr>
              <w:t>/Localidad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Delegación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123" w:rsidRPr="0084794D" w:rsidRDefault="00082123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</w:t>
            </w:r>
          </w:p>
        </w:tc>
      </w:tr>
      <w:tr w:rsidR="00E6793B" w:rsidRPr="0084794D" w:rsidTr="00797C2C">
        <w:trPr>
          <w:trHeight w:val="14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E6793B" w:rsidP="00082123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082123">
              <w:rPr>
                <w:szCs w:val="22"/>
              </w:rPr>
              <w:t>Teléfono</w:t>
            </w:r>
            <w:r w:rsidR="00361EC3" w:rsidRPr="00082123">
              <w:rPr>
                <w:szCs w:val="22"/>
              </w:rPr>
              <w:t xml:space="preserve"> </w:t>
            </w:r>
            <w:r w:rsidR="00082123" w:rsidRPr="00082123">
              <w:rPr>
                <w:szCs w:val="22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E6793B" w:rsidP="00082123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082123" w:rsidP="00082123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082123">
              <w:rPr>
                <w:szCs w:val="22"/>
              </w:rPr>
              <w:t>Teléfono 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82123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4E681A" w:rsidP="00082123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082123">
              <w:rPr>
                <w:szCs w:val="22"/>
              </w:rPr>
              <w:t>Correo electrónico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</w:tbl>
    <w:p w:rsidR="00361EC3" w:rsidRDefault="00361EC3" w:rsidP="006F241A">
      <w:pPr>
        <w:pStyle w:val="Texto"/>
        <w:jc w:val="center"/>
        <w:rPr>
          <w:b/>
          <w:sz w:val="22"/>
          <w:szCs w:val="22"/>
        </w:rPr>
      </w:pPr>
    </w:p>
    <w:tbl>
      <w:tblPr>
        <w:tblW w:w="9923" w:type="dxa"/>
        <w:tblInd w:w="-57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07"/>
        <w:gridCol w:w="2441"/>
        <w:gridCol w:w="1244"/>
        <w:gridCol w:w="1475"/>
        <w:gridCol w:w="1216"/>
        <w:gridCol w:w="1340"/>
      </w:tblGrid>
      <w:tr w:rsidR="009C1ACC" w:rsidRPr="0084794D" w:rsidTr="00123BE7">
        <w:trPr>
          <w:cantSplit/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9C1ACC" w:rsidRPr="0084794D" w:rsidRDefault="009C1ACC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744105">
              <w:rPr>
                <w:b/>
                <w:szCs w:val="16"/>
              </w:rPr>
              <w:t>Datos de la Personas Moral:</w:t>
            </w:r>
            <w:r>
              <w:rPr>
                <w:szCs w:val="22"/>
              </w:rPr>
              <w:t xml:space="preserve">                                        </w:t>
            </w:r>
          </w:p>
        </w:tc>
      </w:tr>
      <w:tr w:rsidR="00E6793B" w:rsidRPr="0084794D" w:rsidTr="00123BE7">
        <w:trPr>
          <w:cantSplit/>
          <w:trHeight w:val="2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 xml:space="preserve">Nombre 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4E681A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           /       /</w:t>
            </w:r>
          </w:p>
        </w:tc>
      </w:tr>
      <w:tr w:rsidR="00E6793B" w:rsidRPr="0084794D" w:rsidTr="00123BE7">
        <w:trPr>
          <w:cantSplit/>
          <w:trHeight w:val="29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C80415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C80415">
              <w:rPr>
                <w:szCs w:val="22"/>
              </w:rPr>
              <w:t>Nombre o Razón Social como aparece en el Acta Constitutiva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Fecha</w:t>
            </w:r>
            <w:r w:rsidR="00E04B57">
              <w:rPr>
                <w:szCs w:val="22"/>
              </w:rPr>
              <w:t xml:space="preserve"> </w:t>
            </w:r>
            <w:r w:rsidRPr="0084794D">
              <w:rPr>
                <w:szCs w:val="22"/>
              </w:rPr>
              <w:t>de Constitución</w:t>
            </w:r>
          </w:p>
        </w:tc>
      </w:tr>
      <w:tr w:rsidR="00E6793B" w:rsidRPr="0084794D" w:rsidTr="00123BE7">
        <w:trPr>
          <w:cantSplit/>
          <w:trHeight w:val="20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5F5261" w:rsidRDefault="005F5261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        </w:t>
            </w:r>
            <w:r w:rsidRPr="005F5261">
              <w:rPr>
                <w:b/>
                <w:szCs w:val="22"/>
              </w:rPr>
              <w:t>Domicilio fiscal Actual:</w:t>
            </w:r>
          </w:p>
        </w:tc>
        <w:tc>
          <w:tcPr>
            <w:tcW w:w="7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123BE7">
        <w:trPr>
          <w:cantSplit/>
          <w:trHeight w:val="20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C80415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Calle, Número Interior,</w:t>
            </w:r>
            <w:r w:rsidR="00E6793B" w:rsidRPr="0084794D">
              <w:rPr>
                <w:szCs w:val="22"/>
              </w:rPr>
              <w:t xml:space="preserve"> Exterior</w:t>
            </w:r>
            <w:r>
              <w:rPr>
                <w:szCs w:val="22"/>
              </w:rPr>
              <w:t xml:space="preserve"> y C.P.</w:t>
            </w:r>
          </w:p>
        </w:tc>
      </w:tr>
      <w:tr w:rsidR="00E6793B" w:rsidRPr="0084794D" w:rsidTr="00123BE7">
        <w:trPr>
          <w:cantSplit/>
          <w:trHeight w:val="20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123BE7">
        <w:trPr>
          <w:cantSplit/>
          <w:trHeight w:val="42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 / Delegación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082123">
        <w:trPr>
          <w:cantSplit/>
          <w:trHeight w:val="48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Default="00E6793B" w:rsidP="00082123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5F5261">
              <w:rPr>
                <w:b/>
                <w:szCs w:val="22"/>
              </w:rPr>
              <w:t>R.F.C.</w:t>
            </w:r>
            <w:r w:rsidR="00722E7D">
              <w:rPr>
                <w:b/>
                <w:szCs w:val="22"/>
              </w:rPr>
              <w:t xml:space="preserve">  </w:t>
            </w:r>
            <w:r w:rsidR="00370B75" w:rsidRPr="005F5261">
              <w:rPr>
                <w:b/>
                <w:szCs w:val="22"/>
              </w:rPr>
              <w:t>de la Sociedad</w:t>
            </w:r>
          </w:p>
          <w:p w:rsidR="00722E7D" w:rsidRPr="005F5261" w:rsidRDefault="00722E7D" w:rsidP="00082123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Activo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82123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E6793B" w:rsidP="00082123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  <w:r w:rsidRPr="00082123">
              <w:rPr>
                <w:szCs w:val="22"/>
              </w:rPr>
              <w:t>No. Teléfono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E6793B" w:rsidP="00082123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82123" w:rsidRDefault="00722E7D" w:rsidP="00082123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  <w:r w:rsidRPr="00082123">
              <w:rPr>
                <w:szCs w:val="22"/>
              </w:rPr>
              <w:t>No. C</w:t>
            </w:r>
            <w:r w:rsidR="00C80415" w:rsidRPr="00082123">
              <w:rPr>
                <w:szCs w:val="22"/>
              </w:rPr>
              <w:t>elular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</w:tbl>
    <w:p w:rsidR="00123BE7" w:rsidRDefault="00123BE7" w:rsidP="00B06139">
      <w:pPr>
        <w:pStyle w:val="Sinespaciado"/>
        <w:jc w:val="center"/>
        <w:rPr>
          <w:b/>
          <w:sz w:val="20"/>
          <w:lang w:val="es-ES_tradnl"/>
        </w:rPr>
      </w:pPr>
    </w:p>
    <w:p w:rsidR="00B06139" w:rsidRDefault="00B06139" w:rsidP="00B06139">
      <w:pPr>
        <w:pStyle w:val="Sinespaciado"/>
        <w:jc w:val="center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SUSTITUTO DEL BENEFICIARIO EN CASO DE F</w:t>
      </w:r>
      <w:r w:rsidRPr="00C014EA">
        <w:rPr>
          <w:b/>
          <w:sz w:val="20"/>
          <w:lang w:val="es-ES_tradnl"/>
        </w:rPr>
        <w:t>ALLECIMIENTO.</w:t>
      </w:r>
    </w:p>
    <w:p w:rsidR="00463CDE" w:rsidRPr="00DA38DE" w:rsidRDefault="00463CDE" w:rsidP="00B06139">
      <w:pPr>
        <w:pStyle w:val="Sinespaciado"/>
        <w:jc w:val="center"/>
        <w:rPr>
          <w:b/>
          <w:sz w:val="10"/>
          <w:szCs w:val="10"/>
          <w:lang w:val="es-ES_tradnl"/>
        </w:rPr>
      </w:pPr>
    </w:p>
    <w:tbl>
      <w:tblPr>
        <w:tblpPr w:leftFromText="141" w:rightFromText="141" w:vertAnchor="page" w:horzAnchor="margin" w:tblpXSpec="center" w:tblpY="12691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5"/>
        <w:gridCol w:w="5494"/>
      </w:tblGrid>
      <w:tr w:rsidR="00463CDE" w:rsidRPr="00F7381A" w:rsidTr="00463CDE">
        <w:trPr>
          <w:trHeight w:val="249"/>
        </w:trPr>
        <w:tc>
          <w:tcPr>
            <w:tcW w:w="10309" w:type="dxa"/>
            <w:gridSpan w:val="2"/>
            <w:vAlign w:val="center"/>
          </w:tcPr>
          <w:p w:rsidR="00463CDE" w:rsidRPr="000B7001" w:rsidRDefault="00463CDE" w:rsidP="00463CDE">
            <w:pPr>
              <w:snapToGrid w:val="0"/>
              <w:spacing w:after="40" w:line="240" w:lineRule="exact"/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</w:pP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Nombre Completo:</w:t>
            </w:r>
            <w:r w:rsidR="00DE0C86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63CDE" w:rsidRPr="00E956E1" w:rsidTr="00463CDE">
        <w:trPr>
          <w:trHeight w:val="250"/>
        </w:trPr>
        <w:tc>
          <w:tcPr>
            <w:tcW w:w="4815" w:type="dxa"/>
            <w:vAlign w:val="center"/>
          </w:tcPr>
          <w:p w:rsidR="00463CDE" w:rsidRPr="00DB0604" w:rsidRDefault="00463CDE" w:rsidP="00463CDE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CURP:</w:t>
            </w:r>
          </w:p>
        </w:tc>
        <w:tc>
          <w:tcPr>
            <w:tcW w:w="5494" w:type="dxa"/>
            <w:vAlign w:val="center"/>
          </w:tcPr>
          <w:p w:rsidR="00463CDE" w:rsidRPr="00DB0604" w:rsidRDefault="00463CDE" w:rsidP="00463CDE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</w:pP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RFC Activa</w:t>
            </w:r>
            <w:r w:rsidR="004A021C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:</w:t>
            </w:r>
          </w:p>
        </w:tc>
      </w:tr>
      <w:tr w:rsidR="00463CDE" w:rsidRPr="00E956E1" w:rsidTr="00463CDE">
        <w:trPr>
          <w:trHeight w:val="247"/>
        </w:trPr>
        <w:tc>
          <w:tcPr>
            <w:tcW w:w="4815" w:type="dxa"/>
            <w:vAlign w:val="center"/>
            <w:hideMark/>
          </w:tcPr>
          <w:p w:rsidR="00463CDE" w:rsidRPr="000B7001" w:rsidRDefault="00463CDE" w:rsidP="00463CDE">
            <w:pPr>
              <w:snapToGrid w:val="0"/>
              <w:spacing w:after="40" w:line="240" w:lineRule="exact"/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</w:pP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 xml:space="preserve"> 1</w:t>
            </w: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494" w:type="dxa"/>
            <w:vAlign w:val="center"/>
          </w:tcPr>
          <w:p w:rsidR="00463CDE" w:rsidRPr="000B7001" w:rsidRDefault="00463CDE" w:rsidP="00463CDE">
            <w:pPr>
              <w:snapToGrid w:val="0"/>
              <w:spacing w:after="40" w:line="240" w:lineRule="exact"/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</w:pP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 xml:space="preserve"> 2</w:t>
            </w:r>
            <w:r w:rsidRPr="000B7001">
              <w:rPr>
                <w:rFonts w:ascii="Arial" w:hAnsi="Arial" w:cs="Arial"/>
                <w:b/>
                <w:position w:val="-1"/>
                <w:sz w:val="18"/>
                <w:szCs w:val="18"/>
                <w:lang w:val="es-ES_tradnl"/>
              </w:rPr>
              <w:t>:</w:t>
            </w:r>
            <w:bookmarkStart w:id="0" w:name="_GoBack"/>
            <w:bookmarkEnd w:id="0"/>
          </w:p>
        </w:tc>
      </w:tr>
    </w:tbl>
    <w:p w:rsidR="000A3063" w:rsidRDefault="000A3063" w:rsidP="000A3063">
      <w:pPr>
        <w:pStyle w:val="Sinespaciado"/>
        <w:ind w:left="-709" w:right="-801"/>
        <w:rPr>
          <w:i/>
          <w:sz w:val="16"/>
        </w:rPr>
      </w:pPr>
    </w:p>
    <w:p w:rsidR="00B06139" w:rsidRPr="000A3063" w:rsidRDefault="00941B90" w:rsidP="000A3063">
      <w:pPr>
        <w:pStyle w:val="Sinespaciado"/>
        <w:ind w:left="-709" w:right="-801"/>
        <w:rPr>
          <w:i/>
          <w:sz w:val="16"/>
        </w:rPr>
      </w:pPr>
      <w:r>
        <w:rPr>
          <w:i/>
          <w:sz w:val="16"/>
        </w:rPr>
        <w:t>En caso de autorizarse la solicitud y el solicitante beneficiario fallezca, e</w:t>
      </w:r>
      <w:r w:rsidR="00B06139" w:rsidRPr="000A3063">
        <w:rPr>
          <w:i/>
          <w:sz w:val="16"/>
        </w:rPr>
        <w:t xml:space="preserve">l apersonamiento como sustituto del beneficiario </w:t>
      </w:r>
      <w:r w:rsidR="00B06139" w:rsidRPr="000A3063">
        <w:rPr>
          <w:b/>
          <w:i/>
          <w:sz w:val="16"/>
        </w:rPr>
        <w:t>se acreditará en su momento con el acta de defunción correspondiente</w:t>
      </w:r>
      <w:r w:rsidR="00B06139" w:rsidRPr="000A3063">
        <w:rPr>
          <w:i/>
          <w:sz w:val="16"/>
        </w:rPr>
        <w:t>. El sustituto, en caso de aceptar la continuidad del proyecto, deberá ajustarse a los requisitos y lineamientos para la ejecución del programa y de la instancia ejecutora.</w:t>
      </w:r>
    </w:p>
    <w:p w:rsidR="00123BE7" w:rsidRDefault="00123BE7" w:rsidP="00123BE7">
      <w:pPr>
        <w:pStyle w:val="Sinespaciado"/>
        <w:ind w:left="-709" w:right="-801"/>
        <w:rPr>
          <w:b/>
          <w:sz w:val="20"/>
          <w:lang w:val="es-ES_tradnl"/>
        </w:rPr>
      </w:pPr>
    </w:p>
    <w:p w:rsidR="00305CA2" w:rsidRDefault="00305CA2" w:rsidP="00123BE7">
      <w:pPr>
        <w:pStyle w:val="Sinespaciado"/>
        <w:ind w:left="-709" w:right="-801"/>
        <w:rPr>
          <w:b/>
          <w:sz w:val="20"/>
          <w:lang w:val="es-ES_tradnl"/>
        </w:rPr>
      </w:pPr>
    </w:p>
    <w:p w:rsidR="00123BE7" w:rsidRPr="00123BE7" w:rsidRDefault="00123BE7" w:rsidP="00123BE7">
      <w:pPr>
        <w:pStyle w:val="Sinespaciado"/>
        <w:ind w:left="-709" w:right="-801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INFORMACIÓN DE LA UNIDAD DE PRODUCCIÓN FAMILIAR O GRUPOS ORGANIZADOS DE PEQUEÑOS PRODUCTORES</w:t>
      </w:r>
    </w:p>
    <w:tbl>
      <w:tblPr>
        <w:tblpPr w:leftFromText="141" w:rightFromText="141" w:vertAnchor="page" w:horzAnchor="margin" w:tblpXSpec="center" w:tblpY="2476"/>
        <w:tblW w:w="5865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714"/>
        <w:gridCol w:w="714"/>
        <w:gridCol w:w="137"/>
        <w:gridCol w:w="853"/>
        <w:gridCol w:w="141"/>
        <w:gridCol w:w="993"/>
        <w:gridCol w:w="286"/>
        <w:gridCol w:w="627"/>
        <w:gridCol w:w="79"/>
        <w:gridCol w:w="416"/>
        <w:gridCol w:w="594"/>
        <w:gridCol w:w="267"/>
        <w:gridCol w:w="853"/>
        <w:gridCol w:w="546"/>
        <w:gridCol w:w="1018"/>
      </w:tblGrid>
      <w:tr w:rsidR="004B482F" w:rsidRPr="0084794D" w:rsidTr="00305CA2">
        <w:trPr>
          <w:cantSplit/>
          <w:trHeight w:val="20"/>
        </w:trPr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482F" w:rsidRPr="006306A4" w:rsidRDefault="004B482F" w:rsidP="00305CA2">
            <w:pPr>
              <w:pStyle w:val="Sinespaciado"/>
              <w:jc w:val="left"/>
              <w:rPr>
                <w:b/>
                <w:sz w:val="18"/>
                <w:szCs w:val="22"/>
              </w:rPr>
            </w:pPr>
            <w:r w:rsidRPr="006306A4">
              <w:rPr>
                <w:b/>
                <w:sz w:val="18"/>
                <w:szCs w:val="22"/>
              </w:rPr>
              <w:t>Actividad</w:t>
            </w:r>
            <w:r w:rsidR="00BD4ABA">
              <w:rPr>
                <w:b/>
                <w:sz w:val="18"/>
                <w:szCs w:val="22"/>
              </w:rPr>
              <w:t xml:space="preserve"> e</w:t>
            </w:r>
            <w:r>
              <w:rPr>
                <w:b/>
                <w:sz w:val="18"/>
                <w:szCs w:val="22"/>
              </w:rPr>
              <w:t>conómica</w:t>
            </w:r>
            <w:r w:rsidRPr="006306A4">
              <w:rPr>
                <w:b/>
                <w:sz w:val="18"/>
                <w:szCs w:val="22"/>
              </w:rPr>
              <w:t xml:space="preserve"> principal:</w:t>
            </w:r>
          </w:p>
        </w:tc>
        <w:tc>
          <w:tcPr>
            <w:tcW w:w="15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82F" w:rsidRPr="006306A4" w:rsidRDefault="00DE0C86" w:rsidP="00305CA2">
            <w:pPr>
              <w:pStyle w:val="Texto"/>
              <w:spacing w:line="240" w:lineRule="exact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A3112D" w:rsidRDefault="004B482F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No. RNPA o UPP: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A3112D" w:rsidRDefault="004B482F" w:rsidP="008A6702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0A3063" w:rsidRPr="0084794D" w:rsidTr="00305CA2">
        <w:trPr>
          <w:cantSplit/>
          <w:trHeight w:val="20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3063" w:rsidRPr="006306A4" w:rsidRDefault="00BD4ABA" w:rsidP="00305CA2">
            <w:pPr>
              <w:pStyle w:val="Sinespaciado"/>
              <w:jc w:val="lef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Nombre del r</w:t>
            </w:r>
            <w:r w:rsidR="000A3063">
              <w:rPr>
                <w:b/>
                <w:sz w:val="18"/>
                <w:szCs w:val="22"/>
              </w:rPr>
              <w:t>ancho</w:t>
            </w:r>
            <w:r w:rsidR="00943B48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2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063" w:rsidRPr="006306A4" w:rsidRDefault="000A3063" w:rsidP="00525CCA">
            <w:pPr>
              <w:pStyle w:val="Texto"/>
              <w:spacing w:line="240" w:lineRule="exact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Default="001C7154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Cabezas</w:t>
            </w:r>
            <w:r w:rsidR="00943B48">
              <w:rPr>
                <w:b/>
                <w:szCs w:val="22"/>
              </w:rPr>
              <w:t>: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Default="000A3063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5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Default="001C7154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Especie</w:t>
            </w:r>
            <w:r w:rsidR="00943B48">
              <w:rPr>
                <w:b/>
                <w:szCs w:val="22"/>
              </w:rPr>
              <w:t>: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Default="00DE0C86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</w:p>
        </w:tc>
      </w:tr>
      <w:tr w:rsidR="00953E80" w:rsidRPr="0084794D" w:rsidTr="00305CA2">
        <w:trPr>
          <w:cantSplit/>
          <w:trHeight w:val="20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4ABA" w:rsidRDefault="00BD4ABA" w:rsidP="00305CA2">
            <w:pPr>
              <w:pStyle w:val="Sinespaciado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Superficie establecida (Agrícola)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ABA" w:rsidRPr="006306A4" w:rsidRDefault="00BD4ABA" w:rsidP="00305CA2">
            <w:pPr>
              <w:pStyle w:val="Texto"/>
              <w:spacing w:line="240" w:lineRule="exact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ABA" w:rsidRDefault="00BD4ABA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Cultivo</w:t>
            </w:r>
          </w:p>
        </w:tc>
        <w:tc>
          <w:tcPr>
            <w:tcW w:w="1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ABA" w:rsidRDefault="00BD4ABA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ABA" w:rsidRDefault="00BD4ABA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Superficie  disponible para siembra de forraje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ABA" w:rsidRDefault="00BD4ABA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</w:tr>
      <w:tr w:rsidR="000A3063" w:rsidRPr="0084794D" w:rsidTr="00305CA2">
        <w:trPr>
          <w:cantSplit/>
          <w:trHeight w:val="924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Pr="00505EEC" w:rsidRDefault="000A3063" w:rsidP="00305CA2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Ubicación de La Unidad P</w:t>
            </w:r>
            <w:r w:rsidRPr="00505EEC">
              <w:rPr>
                <w:b/>
                <w:szCs w:val="22"/>
              </w:rPr>
              <w:t>roductiva</w:t>
            </w:r>
            <w:r>
              <w:rPr>
                <w:b/>
                <w:szCs w:val="22"/>
              </w:rPr>
              <w:t>:</w:t>
            </w:r>
            <w:r w:rsidRPr="00505EEC">
              <w:rPr>
                <w:b/>
                <w:szCs w:val="22"/>
              </w:rPr>
              <w:t xml:space="preserve"> </w:t>
            </w:r>
          </w:p>
        </w:tc>
        <w:tc>
          <w:tcPr>
            <w:tcW w:w="12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Pr="0013711E" w:rsidRDefault="000A3063" w:rsidP="00305CA2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74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154C" w:rsidRDefault="000A3063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18"/>
              </w:rPr>
            </w:pPr>
            <w:r w:rsidRPr="00D754A2">
              <w:rPr>
                <w:b/>
                <w:szCs w:val="18"/>
              </w:rPr>
              <w:t>Cómo llegar a la UP:</w:t>
            </w:r>
            <w:r w:rsidR="00A05422">
              <w:rPr>
                <w:b/>
                <w:szCs w:val="18"/>
              </w:rPr>
              <w:t xml:space="preserve"> </w:t>
            </w:r>
          </w:p>
          <w:p w:rsidR="004B482F" w:rsidRPr="0084794D" w:rsidRDefault="004B482F" w:rsidP="00DE0C86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</w:tr>
      <w:tr w:rsidR="000A3063" w:rsidRPr="0084794D" w:rsidTr="00305CA2">
        <w:trPr>
          <w:cantSplit/>
          <w:trHeight w:val="924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063" w:rsidRDefault="000A3063" w:rsidP="00305CA2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Datos del Proyecto</w:t>
            </w:r>
            <w:r w:rsidR="00463CDE">
              <w:rPr>
                <w:b/>
                <w:szCs w:val="22"/>
              </w:rPr>
              <w:t>:</w:t>
            </w:r>
          </w:p>
        </w:tc>
        <w:tc>
          <w:tcPr>
            <w:tcW w:w="398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063" w:rsidRDefault="000A3063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18"/>
              </w:rPr>
            </w:pPr>
          </w:p>
          <w:p w:rsidR="004B482F" w:rsidRDefault="004B482F" w:rsidP="00525CCA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</w:p>
          <w:p w:rsidR="004B482F" w:rsidRPr="00D754A2" w:rsidRDefault="004B482F" w:rsidP="00DE0C86">
            <w:pPr>
              <w:pStyle w:val="Texto"/>
              <w:spacing w:line="240" w:lineRule="exact"/>
              <w:ind w:firstLine="0"/>
              <w:jc w:val="left"/>
              <w:rPr>
                <w:b/>
                <w:szCs w:val="18"/>
              </w:rPr>
            </w:pPr>
          </w:p>
        </w:tc>
      </w:tr>
      <w:tr w:rsidR="00953E80" w:rsidRPr="0084794D" w:rsidTr="00305CA2">
        <w:trPr>
          <w:cantSplit/>
          <w:trHeight w:val="389"/>
        </w:trPr>
        <w:tc>
          <w:tcPr>
            <w:tcW w:w="17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305CA2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Número de beneficiarios del proyecto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Mujeres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525CCA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Hombres</w:t>
            </w:r>
          </w:p>
        </w:tc>
        <w:tc>
          <w:tcPr>
            <w:tcW w:w="6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E80" w:rsidRDefault="00953E80" w:rsidP="00305CA2">
            <w:pPr>
              <w:pStyle w:val="Texto"/>
              <w:spacing w:line="240" w:lineRule="exact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Total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E80" w:rsidRDefault="00953E80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B482F" w:rsidRPr="0084794D" w:rsidTr="00305CA2">
        <w:trPr>
          <w:cantSplit/>
          <w:trHeight w:val="525"/>
        </w:trPr>
        <w:tc>
          <w:tcPr>
            <w:tcW w:w="42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4057D0" w:rsidRDefault="004B482F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Concepto de Apoyo</w:t>
            </w:r>
            <w:r w:rsidR="00BE3A12">
              <w:rPr>
                <w:b/>
                <w:sz w:val="20"/>
              </w:rPr>
              <w:t xml:space="preserve"> Cotizado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4057D0" w:rsidRDefault="004B482F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mporte ($)</w:t>
            </w:r>
          </w:p>
        </w:tc>
      </w:tr>
      <w:tr w:rsidR="004B482F" w:rsidRPr="0084794D" w:rsidTr="00305CA2">
        <w:trPr>
          <w:cantSplit/>
          <w:trHeight w:val="1409"/>
        </w:trPr>
        <w:tc>
          <w:tcPr>
            <w:tcW w:w="4244" w:type="pct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Default="004B482F" w:rsidP="00305CA2">
            <w:pPr>
              <w:pStyle w:val="Texto"/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84794D">
              <w:rPr>
                <w:b/>
                <w:sz w:val="16"/>
                <w:szCs w:val="16"/>
              </w:rPr>
              <w:t xml:space="preserve">  </w:t>
            </w:r>
          </w:p>
          <w:p w:rsidR="004B482F" w:rsidRDefault="004B482F" w:rsidP="00110BAD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4B482F" w:rsidRDefault="004B482F" w:rsidP="00305CA2">
            <w:pPr>
              <w:pStyle w:val="Texto"/>
              <w:spacing w:line="240" w:lineRule="exact"/>
              <w:ind w:firstLine="0"/>
              <w:rPr>
                <w:b/>
                <w:sz w:val="16"/>
                <w:szCs w:val="16"/>
              </w:rPr>
            </w:pPr>
          </w:p>
          <w:p w:rsidR="005A6347" w:rsidRDefault="005A6347" w:rsidP="00305CA2">
            <w:pPr>
              <w:pStyle w:val="Texto"/>
              <w:spacing w:line="240" w:lineRule="exact"/>
              <w:ind w:firstLine="0"/>
              <w:rPr>
                <w:b/>
                <w:sz w:val="16"/>
                <w:szCs w:val="16"/>
              </w:rPr>
            </w:pPr>
          </w:p>
          <w:p w:rsidR="005A6347" w:rsidRDefault="005A6347" w:rsidP="00305CA2">
            <w:pPr>
              <w:pStyle w:val="Texto"/>
              <w:spacing w:line="240" w:lineRule="exact"/>
              <w:ind w:firstLine="0"/>
              <w:rPr>
                <w:b/>
                <w:sz w:val="16"/>
                <w:szCs w:val="16"/>
              </w:rPr>
            </w:pPr>
          </w:p>
          <w:p w:rsidR="004B482F" w:rsidRPr="004115D6" w:rsidRDefault="004B482F" w:rsidP="00305CA2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84794D" w:rsidRDefault="00525CCA" w:rsidP="00110BAD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</w:p>
        </w:tc>
      </w:tr>
      <w:tr w:rsidR="004B482F" w:rsidRPr="0084794D" w:rsidTr="00305CA2">
        <w:trPr>
          <w:cantSplit/>
          <w:trHeight w:val="20"/>
        </w:trPr>
        <w:tc>
          <w:tcPr>
            <w:tcW w:w="42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4057D0" w:rsidRDefault="004B482F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Pr="004057D0">
              <w:rPr>
                <w:b/>
                <w:sz w:val="20"/>
              </w:rPr>
              <w:t>: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82F" w:rsidRPr="0084794D" w:rsidRDefault="004B482F" w:rsidP="00305CA2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</w:tbl>
    <w:p w:rsidR="000A3063" w:rsidRDefault="000A3063" w:rsidP="00CD1D81">
      <w:pPr>
        <w:pStyle w:val="Texto"/>
        <w:ind w:firstLine="0"/>
        <w:rPr>
          <w:b/>
          <w:i/>
          <w:sz w:val="16"/>
          <w:szCs w:val="16"/>
        </w:rPr>
      </w:pPr>
    </w:p>
    <w:p w:rsidR="0017161A" w:rsidRPr="00C4111D" w:rsidRDefault="0017161A" w:rsidP="0017161A">
      <w:pPr>
        <w:pStyle w:val="Texto"/>
        <w:ind w:left="-709" w:right="-801" w:firstLine="0"/>
        <w:rPr>
          <w:b/>
          <w:sz w:val="16"/>
          <w:szCs w:val="16"/>
        </w:rPr>
      </w:pPr>
      <w:r w:rsidRPr="00C4111D">
        <w:rPr>
          <w:b/>
          <w:sz w:val="16"/>
          <w:szCs w:val="16"/>
        </w:rPr>
        <w:t>“MANIFIESTO BAJO PROTESTA DE DECIR LA VERDAD, QUE LA INFORMACIÓN QUE PRESENTO Y LA DOCUMENTACIÓN QUE SE ADJUNTA, ES VERDADERA Y FIDEDIGNA PARA EFECTO DEL TRÁMITE DE ESTE ESTÍMULO, ASÍ MI</w:t>
      </w:r>
      <w:r>
        <w:rPr>
          <w:b/>
          <w:sz w:val="16"/>
          <w:szCs w:val="16"/>
        </w:rPr>
        <w:t>S</w:t>
      </w:r>
      <w:r w:rsidRPr="00C4111D">
        <w:rPr>
          <w:b/>
          <w:sz w:val="16"/>
          <w:szCs w:val="16"/>
        </w:rPr>
        <w:t>MO QUE NO ESTOY RECIBIENDO APOYO O INCENTIVO PARA LOS MISMOS CONCEPTOS, DE OTROS PROGRAMAS FEDERALES, ESTATALES O MUNICIPALES EN EL PRESENTE EJERCICIO 2023”.</w:t>
      </w:r>
    </w:p>
    <w:p w:rsidR="000A3063" w:rsidRDefault="000A3063" w:rsidP="000A3063">
      <w:pPr>
        <w:pStyle w:val="Texto"/>
        <w:ind w:left="-709" w:right="-801" w:firstLine="0"/>
        <w:rPr>
          <w:b/>
          <w:i/>
          <w:sz w:val="16"/>
          <w:szCs w:val="16"/>
        </w:rPr>
      </w:pPr>
    </w:p>
    <w:p w:rsidR="00E6793B" w:rsidRPr="00DE6621" w:rsidRDefault="00E93DE8" w:rsidP="00123BE7">
      <w:pPr>
        <w:pStyle w:val="Texto"/>
        <w:ind w:left="-709" w:right="-801" w:firstLine="0"/>
        <w:rPr>
          <w:b/>
          <w:sz w:val="20"/>
        </w:rPr>
      </w:pPr>
      <w:r w:rsidRPr="00DE6621">
        <w:rPr>
          <w:b/>
          <w:sz w:val="20"/>
        </w:rPr>
        <w:t xml:space="preserve">El Presente Documento Firmado por el </w:t>
      </w:r>
      <w:r w:rsidR="00400364" w:rsidRPr="00DE6621">
        <w:rPr>
          <w:b/>
          <w:sz w:val="20"/>
        </w:rPr>
        <w:t>Productor y</w:t>
      </w:r>
      <w:r w:rsidRPr="00DE6621">
        <w:rPr>
          <w:b/>
          <w:sz w:val="20"/>
        </w:rPr>
        <w:t>/o su R</w:t>
      </w:r>
      <w:r w:rsidR="00E6793B" w:rsidRPr="00DE6621">
        <w:rPr>
          <w:b/>
          <w:sz w:val="20"/>
        </w:rPr>
        <w:t>epreséntat</w:t>
      </w:r>
      <w:r w:rsidRPr="00DE6621">
        <w:rPr>
          <w:b/>
          <w:sz w:val="20"/>
        </w:rPr>
        <w:t>e Legal, Forma parte de la Solicitud de Apoyo, con el N</w:t>
      </w:r>
      <w:r w:rsidR="00E6793B" w:rsidRPr="00DE6621">
        <w:rPr>
          <w:b/>
          <w:sz w:val="20"/>
        </w:rPr>
        <w:t xml:space="preserve">úmero </w:t>
      </w:r>
      <w:r w:rsidRPr="00DE6621">
        <w:rPr>
          <w:b/>
          <w:sz w:val="20"/>
        </w:rPr>
        <w:t>de Folio que se Indica al Inicio del P</w:t>
      </w:r>
      <w:r w:rsidR="00E6793B" w:rsidRPr="00DE6621">
        <w:rPr>
          <w:b/>
          <w:sz w:val="20"/>
        </w:rPr>
        <w:t>resente.</w:t>
      </w:r>
    </w:p>
    <w:p w:rsidR="00460F6F" w:rsidRDefault="00460F6F" w:rsidP="00DA1742">
      <w:pPr>
        <w:pStyle w:val="Texto"/>
        <w:ind w:firstLine="0"/>
        <w:rPr>
          <w:b/>
          <w:sz w:val="16"/>
          <w:szCs w:val="16"/>
        </w:rPr>
      </w:pPr>
    </w:p>
    <w:p w:rsidR="000A3063" w:rsidRDefault="000A3063" w:rsidP="001C2324">
      <w:pPr>
        <w:pStyle w:val="Texto"/>
        <w:ind w:left="-142" w:firstLine="0"/>
        <w:rPr>
          <w:b/>
          <w:sz w:val="16"/>
          <w:szCs w:val="16"/>
        </w:rPr>
      </w:pPr>
    </w:p>
    <w:p w:rsidR="00460F6F" w:rsidRDefault="00460F6F" w:rsidP="001C2324">
      <w:pPr>
        <w:pStyle w:val="Texto"/>
        <w:ind w:left="-142" w:firstLine="0"/>
        <w:rPr>
          <w:b/>
          <w:sz w:val="16"/>
          <w:szCs w:val="16"/>
        </w:rPr>
      </w:pPr>
    </w:p>
    <w:p w:rsidR="001C2324" w:rsidRPr="00AF676A" w:rsidRDefault="00DE0C86" w:rsidP="004A62AC">
      <w:pPr>
        <w:pStyle w:val="Texto"/>
        <w:tabs>
          <w:tab w:val="left" w:pos="1125"/>
        </w:tabs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4"/>
        <w:gridCol w:w="1083"/>
        <w:gridCol w:w="3905"/>
      </w:tblGrid>
      <w:tr w:rsidR="00E6793B" w:rsidRPr="00AF676A" w:rsidTr="001C2324">
        <w:trPr>
          <w:trHeight w:val="144"/>
        </w:trPr>
        <w:tc>
          <w:tcPr>
            <w:tcW w:w="3724" w:type="dxa"/>
            <w:tcBorders>
              <w:top w:val="single" w:sz="6" w:space="0" w:color="auto"/>
            </w:tcBorders>
            <w:noWrap/>
          </w:tcPr>
          <w:p w:rsidR="002B7E6F" w:rsidRDefault="00161E82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F676A">
              <w:rPr>
                <w:b/>
                <w:sz w:val="16"/>
                <w:szCs w:val="16"/>
              </w:rPr>
              <w:t xml:space="preserve">Nombre y Firma del </w:t>
            </w:r>
            <w:r w:rsidR="0017161A">
              <w:rPr>
                <w:b/>
                <w:sz w:val="16"/>
                <w:szCs w:val="16"/>
              </w:rPr>
              <w:t>Solicitante</w:t>
            </w:r>
          </w:p>
          <w:p w:rsidR="00E6793B" w:rsidRPr="00AF676A" w:rsidRDefault="00161E82" w:rsidP="00305CA2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F676A">
              <w:rPr>
                <w:b/>
                <w:sz w:val="16"/>
                <w:szCs w:val="16"/>
              </w:rPr>
              <w:t xml:space="preserve"> y/o del Representante L</w:t>
            </w:r>
            <w:r w:rsidR="00E6793B" w:rsidRPr="00AF676A">
              <w:rPr>
                <w:b/>
                <w:sz w:val="16"/>
                <w:szCs w:val="16"/>
              </w:rPr>
              <w:t>egal</w:t>
            </w:r>
            <w:r w:rsidRPr="00AF676A">
              <w:rPr>
                <w:b/>
                <w:sz w:val="16"/>
                <w:szCs w:val="16"/>
              </w:rPr>
              <w:t xml:space="preserve"> de la Unidad de Producción</w:t>
            </w:r>
            <w:r w:rsidR="0086773C">
              <w:rPr>
                <w:b/>
                <w:sz w:val="16"/>
                <w:szCs w:val="16"/>
              </w:rPr>
              <w:t xml:space="preserve"> o grupo de pequeños productores</w:t>
            </w:r>
          </w:p>
        </w:tc>
        <w:tc>
          <w:tcPr>
            <w:tcW w:w="1083" w:type="dxa"/>
          </w:tcPr>
          <w:p w:rsidR="00E6793B" w:rsidRPr="00AF676A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single" w:sz="6" w:space="0" w:color="auto"/>
            </w:tcBorders>
          </w:tcPr>
          <w:p w:rsidR="00E6793B" w:rsidRPr="00AF676A" w:rsidRDefault="004B1CAD" w:rsidP="005230DF">
            <w:pPr>
              <w:pStyle w:val="Texto"/>
              <w:spacing w:after="60" w:line="1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Nombre y firma del personal de ventanilla </w:t>
            </w:r>
          </w:p>
        </w:tc>
      </w:tr>
    </w:tbl>
    <w:p w:rsidR="000A3063" w:rsidRDefault="000A3063" w:rsidP="00814933">
      <w:pPr>
        <w:pStyle w:val="Texto"/>
        <w:ind w:firstLine="0"/>
      </w:pPr>
    </w:p>
    <w:p w:rsidR="00FF5E2C" w:rsidRPr="00803A8D" w:rsidRDefault="00FF5E2C">
      <w:pPr>
        <w:pStyle w:val="Texto"/>
        <w:jc w:val="left"/>
      </w:pPr>
      <w:r w:rsidRPr="00BB4359">
        <w:rPr>
          <w:rFonts w:eastAsia="Arial"/>
          <w:b/>
        </w:rPr>
        <w:t>L</w:t>
      </w:r>
      <w:r w:rsidRPr="00BB4359">
        <w:rPr>
          <w:rFonts w:eastAsia="Arial"/>
          <w:b/>
          <w:spacing w:val="1"/>
        </w:rPr>
        <w:t>u</w:t>
      </w:r>
      <w:r w:rsidRPr="00BB4359">
        <w:rPr>
          <w:rFonts w:eastAsia="Arial"/>
          <w:b/>
        </w:rPr>
        <w:t>g</w:t>
      </w:r>
      <w:r w:rsidRPr="00BB4359">
        <w:rPr>
          <w:rFonts w:eastAsia="Arial"/>
          <w:b/>
          <w:spacing w:val="1"/>
        </w:rPr>
        <w:t>a</w:t>
      </w:r>
      <w:r w:rsidRPr="00BB4359">
        <w:rPr>
          <w:rFonts w:eastAsia="Arial"/>
          <w:b/>
        </w:rPr>
        <w:t>r</w:t>
      </w:r>
      <w:r w:rsidRPr="00BB4359">
        <w:rPr>
          <w:rFonts w:eastAsia="Arial"/>
          <w:b/>
          <w:spacing w:val="2"/>
        </w:rPr>
        <w:t xml:space="preserve"> </w:t>
      </w:r>
      <w:r w:rsidRPr="00BB4359">
        <w:rPr>
          <w:rFonts w:eastAsia="Arial"/>
          <w:b/>
        </w:rPr>
        <w:t>y</w:t>
      </w:r>
      <w:r w:rsidRPr="00BB4359">
        <w:rPr>
          <w:rFonts w:eastAsia="Arial"/>
          <w:b/>
          <w:spacing w:val="-6"/>
        </w:rPr>
        <w:t xml:space="preserve"> </w:t>
      </w:r>
      <w:r w:rsidRPr="00BB4359">
        <w:rPr>
          <w:rFonts w:eastAsia="Arial"/>
          <w:b/>
          <w:spacing w:val="1"/>
        </w:rPr>
        <w:t>Fec</w:t>
      </w:r>
      <w:r w:rsidRPr="00BB4359">
        <w:rPr>
          <w:rFonts w:eastAsia="Arial"/>
          <w:b/>
        </w:rPr>
        <w:t>ha</w:t>
      </w:r>
      <w:r>
        <w:rPr>
          <w:rFonts w:eastAsia="Arial"/>
          <w:b/>
        </w:rPr>
        <w:t>: _________________________________________________</w:t>
      </w:r>
      <w:r>
        <w:rPr>
          <w:rFonts w:eastAsia="Arial"/>
          <w:b/>
          <w:position w:val="-1"/>
        </w:rPr>
        <w:t xml:space="preserve"> </w:t>
      </w:r>
      <w:r w:rsidRPr="00BB4359">
        <w:rPr>
          <w:rFonts w:eastAsia="Arial"/>
          <w:b/>
          <w:position w:val="-1"/>
        </w:rPr>
        <w:t>S</w:t>
      </w:r>
      <w:r w:rsidRPr="00BB4359">
        <w:rPr>
          <w:rFonts w:eastAsia="Arial"/>
          <w:b/>
          <w:spacing w:val="1"/>
          <w:position w:val="-1"/>
        </w:rPr>
        <w:t>e</w:t>
      </w:r>
      <w:r w:rsidRPr="00BB4359">
        <w:rPr>
          <w:rFonts w:eastAsia="Arial"/>
          <w:b/>
          <w:position w:val="-1"/>
        </w:rPr>
        <w:t>l</w:t>
      </w:r>
      <w:r w:rsidRPr="00BB4359">
        <w:rPr>
          <w:rFonts w:eastAsia="Arial"/>
          <w:b/>
          <w:spacing w:val="1"/>
          <w:position w:val="-1"/>
        </w:rPr>
        <w:t>l</w:t>
      </w:r>
      <w:r w:rsidRPr="00BB4359">
        <w:rPr>
          <w:rFonts w:eastAsia="Arial"/>
          <w:b/>
          <w:position w:val="-1"/>
        </w:rPr>
        <w:t>o</w:t>
      </w:r>
      <w:r w:rsidRPr="00BB4359">
        <w:rPr>
          <w:rFonts w:eastAsia="Arial"/>
          <w:b/>
          <w:spacing w:val="1"/>
          <w:position w:val="-1"/>
        </w:rPr>
        <w:t xml:space="preserve"> </w:t>
      </w:r>
      <w:r w:rsidR="00771D0A">
        <w:rPr>
          <w:rFonts w:eastAsia="Arial"/>
          <w:b/>
          <w:spacing w:val="1"/>
          <w:position w:val="-1"/>
        </w:rPr>
        <w:t xml:space="preserve">de </w:t>
      </w:r>
      <w:r w:rsidRPr="00BB4359">
        <w:rPr>
          <w:rFonts w:eastAsia="Arial"/>
          <w:b/>
          <w:spacing w:val="1"/>
          <w:position w:val="-1"/>
        </w:rPr>
        <w:t>l</w:t>
      </w:r>
      <w:r w:rsidRPr="00BB4359">
        <w:rPr>
          <w:rFonts w:eastAsia="Arial"/>
          <w:b/>
          <w:position w:val="-1"/>
        </w:rPr>
        <w:t>a</w:t>
      </w:r>
      <w:r w:rsidRPr="00BB4359">
        <w:rPr>
          <w:rFonts w:eastAsia="Arial"/>
          <w:b/>
          <w:spacing w:val="1"/>
          <w:position w:val="-1"/>
        </w:rPr>
        <w:t xml:space="preserve"> </w:t>
      </w:r>
      <w:r w:rsidR="00771D0A">
        <w:rPr>
          <w:rFonts w:eastAsia="Arial"/>
          <w:b/>
          <w:spacing w:val="1"/>
          <w:position w:val="-1"/>
        </w:rPr>
        <w:t>Dependencia</w:t>
      </w:r>
      <w:r w:rsidR="00AF676A">
        <w:rPr>
          <w:rFonts w:eastAsia="Arial"/>
          <w:b/>
          <w:position w:val="-1"/>
        </w:rPr>
        <w:t>.</w:t>
      </w:r>
    </w:p>
    <w:sectPr w:rsidR="00FF5E2C" w:rsidRPr="00803A8D" w:rsidSect="000B700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7" w:right="1701" w:bottom="28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C1" w:rsidRDefault="00A76FC1">
      <w:r>
        <w:separator/>
      </w:r>
    </w:p>
  </w:endnote>
  <w:endnote w:type="continuationSeparator" w:id="0">
    <w:p w:rsidR="00A76FC1" w:rsidRDefault="00A7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81" w:rsidRPr="004B1CAD" w:rsidRDefault="00CD1D81" w:rsidP="004B1CAD">
    <w:pPr>
      <w:jc w:val="both"/>
      <w:rPr>
        <w:sz w:val="14"/>
        <w:szCs w:val="14"/>
        <w:lang w:val="es-MX" w:eastAsia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81" w:rsidRDefault="00CD1D81" w:rsidP="00CD1D81">
    <w:pPr>
      <w:jc w:val="both"/>
      <w:rPr>
        <w:sz w:val="14"/>
        <w:szCs w:val="14"/>
        <w:lang w:val="es-MX" w:eastAsia="es-MX"/>
      </w:rPr>
    </w:pPr>
    <w:r w:rsidRPr="00CF5CC9">
      <w:rPr>
        <w:sz w:val="14"/>
        <w:szCs w:val="14"/>
        <w:lang w:val="es-MX" w:eastAsia="es-MX"/>
      </w:rPr>
      <w:t xml:space="preserve"> </w:t>
    </w:r>
  </w:p>
  <w:p w:rsidR="00CD1D81" w:rsidRPr="00CD1D81" w:rsidRDefault="00CD1D8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C1" w:rsidRDefault="00A76FC1">
      <w:r>
        <w:separator/>
      </w:r>
    </w:p>
  </w:footnote>
  <w:footnote w:type="continuationSeparator" w:id="0">
    <w:p w:rsidR="00A76FC1" w:rsidRDefault="00A7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2D" w:rsidRPr="00E3522F" w:rsidRDefault="00305CA2" w:rsidP="00E3522F">
    <w:pPr>
      <w:pStyle w:val="Texto"/>
      <w:ind w:firstLine="0"/>
      <w:rPr>
        <w:b/>
        <w:szCs w:val="18"/>
        <w:lang w:val="es-ES_tradnl" w:eastAsia="es-MX"/>
      </w:rPr>
    </w:pPr>
    <w:r>
      <w:rPr>
        <w:rFonts w:ascii="Calibri" w:hAnsi="Calibri" w:cs="Calibri"/>
        <w:bCs/>
        <w:noProof/>
        <w:sz w:val="16"/>
        <w:szCs w:val="16"/>
        <w:lang w:val="es-MX" w:eastAsia="es-MX"/>
      </w:rPr>
      <w:drawing>
        <wp:anchor distT="0" distB="0" distL="114300" distR="114300" simplePos="0" relativeHeight="251666432" behindDoc="0" locked="0" layoutInCell="1" allowOverlap="1" wp14:anchorId="7546B0C1" wp14:editId="33F7D63F">
          <wp:simplePos x="0" y="0"/>
          <wp:positionH relativeFrom="column">
            <wp:posOffset>-504825</wp:posOffset>
          </wp:positionH>
          <wp:positionV relativeFrom="paragraph">
            <wp:posOffset>-181610</wp:posOffset>
          </wp:positionV>
          <wp:extent cx="2476500" cy="5626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46"/>
                  <a:stretch/>
                </pic:blipFill>
                <pic:spPr bwMode="auto">
                  <a:xfrm>
                    <a:off x="0" y="0"/>
                    <a:ext cx="24765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C2D"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2D2993" wp14:editId="62A0D5AD">
              <wp:simplePos x="0" y="0"/>
              <wp:positionH relativeFrom="column">
                <wp:posOffset>2034540</wp:posOffset>
              </wp:positionH>
              <wp:positionV relativeFrom="paragraph">
                <wp:posOffset>-250190</wp:posOffset>
              </wp:positionV>
              <wp:extent cx="4057650" cy="685800"/>
              <wp:effectExtent l="0" t="0" r="0" b="0"/>
              <wp:wrapNone/>
              <wp:docPr id="7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3285" w:rsidRDefault="00EA7783" w:rsidP="00305CA2">
                          <w:pPr>
                            <w:jc w:val="right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ROG</w:t>
                          </w:r>
                          <w:r w:rsidR="007B5993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RAMA ESTATAL DE FOMENTO AL DESARROLLO A</w:t>
                          </w:r>
                          <w:r w:rsidR="007A3285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GROPECUARIO, ACUICOLA Y PESQUERO</w:t>
                          </w:r>
                          <w:r w:rsidR="007B5993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</w:p>
                        <w:p w:rsidR="003960D1" w:rsidRDefault="00EA7783" w:rsidP="00305CA2">
                          <w:pPr>
                            <w:jc w:val="right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PARA EL </w:t>
                          </w:r>
                          <w:r w:rsidR="007B5993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EJERCICIO 202</w:t>
                          </w:r>
                          <w:r w:rsidR="003960D1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3</w:t>
                          </w:r>
                        </w:p>
                        <w:p w:rsidR="007A3285" w:rsidRDefault="007A3285" w:rsidP="00EA778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</w:p>
                        <w:p w:rsidR="00451C2D" w:rsidRPr="00EA7783" w:rsidRDefault="00451C2D" w:rsidP="00451C2D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_tradnl"/>
                            </w:rPr>
                          </w:pPr>
                        </w:p>
                        <w:p w:rsidR="00451C2D" w:rsidRPr="006D69F4" w:rsidRDefault="00451C2D" w:rsidP="00451C2D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2D2993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160.2pt;margin-top:-19.7pt;width:319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" fillcolor="white [3201]" stroked="f" strokeweight=".5pt">
              <v:textbox>
                <w:txbxContent>
                  <w:p w:rsidR="007A3285" w:rsidRDefault="00EA7783" w:rsidP="00305CA2">
                    <w:pPr>
                      <w:jc w:val="right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>ROG</w:t>
                    </w:r>
                    <w:r w:rsidR="007B5993">
                      <w:rPr>
                        <w:rFonts w:ascii="Calibri" w:hAnsi="Calibri"/>
                        <w:b/>
                        <w:lang w:val="es-ES_tradnl" w:eastAsia="es-MX"/>
                      </w:rPr>
                      <w:t>RAMA ESTATAL DE FOMENTO AL DESARROLLO A</w:t>
                    </w:r>
                    <w:r w:rsidR="007A3285">
                      <w:rPr>
                        <w:rFonts w:ascii="Calibri" w:hAnsi="Calibri"/>
                        <w:b/>
                        <w:lang w:val="es-ES_tradnl" w:eastAsia="es-MX"/>
                      </w:rPr>
                      <w:t>GROPECUARIO, ACUICOLA Y PESQUERO</w:t>
                    </w:r>
                    <w:r w:rsidR="007B5993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</w:p>
                  <w:p w:rsidR="003960D1" w:rsidRDefault="00EA7783" w:rsidP="00305CA2">
                    <w:pPr>
                      <w:jc w:val="right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PARA EL </w:t>
                    </w:r>
                    <w:r w:rsidR="007B5993">
                      <w:rPr>
                        <w:rFonts w:ascii="Calibri" w:hAnsi="Calibri"/>
                        <w:b/>
                        <w:lang w:val="es-ES_tradnl" w:eastAsia="es-MX"/>
                      </w:rPr>
                      <w:t>EJERCICIO 202</w:t>
                    </w:r>
                    <w:r w:rsidR="003960D1">
                      <w:rPr>
                        <w:rFonts w:ascii="Calibri" w:hAnsi="Calibri"/>
                        <w:b/>
                        <w:lang w:val="es-ES_tradnl" w:eastAsia="es-MX"/>
                      </w:rPr>
                      <w:t>3</w:t>
                    </w:r>
                  </w:p>
                  <w:p w:rsidR="007A3285" w:rsidRDefault="007A3285" w:rsidP="00EA7783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</w:p>
                  <w:p w:rsidR="00451C2D" w:rsidRPr="00EA7783" w:rsidRDefault="00451C2D" w:rsidP="00451C2D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val="es-ES_tradnl"/>
                      </w:rPr>
                    </w:pPr>
                  </w:p>
                  <w:p w:rsidR="00451C2D" w:rsidRPr="006D69F4" w:rsidRDefault="00451C2D" w:rsidP="00451C2D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0" w:rsidRDefault="00305CA2" w:rsidP="00880B5D">
    <w:pPr>
      <w:pStyle w:val="Texto"/>
      <w:tabs>
        <w:tab w:val="center" w:pos="4419"/>
      </w:tabs>
      <w:ind w:firstLine="0"/>
      <w:jc w:val="left"/>
      <w:rPr>
        <w:b/>
        <w:szCs w:val="18"/>
        <w:lang w:val="es-ES_tradnl" w:eastAsia="es-MX"/>
      </w:rPr>
    </w:pP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C98C1" wp14:editId="724CE8F8">
              <wp:simplePos x="0" y="0"/>
              <wp:positionH relativeFrom="column">
                <wp:posOffset>1863090</wp:posOffset>
              </wp:positionH>
              <wp:positionV relativeFrom="paragraph">
                <wp:posOffset>-31115</wp:posOffset>
              </wp:positionV>
              <wp:extent cx="4029075" cy="695325"/>
              <wp:effectExtent l="0" t="0" r="9525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E7D" w:rsidRDefault="007C3506" w:rsidP="00305CA2">
                          <w:pPr>
                            <w:jc w:val="right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</w:t>
                          </w:r>
                          <w:r w:rsidR="00D20D6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RO</w:t>
                          </w:r>
                          <w:r w:rsidR="00370B75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GRAMA ESTATAL DE FOMENTO</w:t>
                          </w:r>
                          <w:r w:rsidR="00D20D6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  <w:r w:rsidR="00370B75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AL DESARROLLO AG</w:t>
                          </w:r>
                          <w:r w:rsidR="00722E7D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ROPECUARIO, ACUÍCOLA Y PESQUERO</w:t>
                          </w:r>
                        </w:p>
                        <w:p w:rsidR="00EA7783" w:rsidRDefault="00722E7D" w:rsidP="00305CA2">
                          <w:pPr>
                            <w:jc w:val="right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  <w:r w:rsidR="003960D1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EJERCICIO 2023</w:t>
                          </w:r>
                        </w:p>
                        <w:p w:rsidR="003960D1" w:rsidRDefault="003960D1" w:rsidP="007C3506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</w:p>
                        <w:p w:rsidR="00EA7783" w:rsidRPr="00F53BB8" w:rsidRDefault="00EA7783" w:rsidP="007C3506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0C98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7pt;margin-top:-2.45pt;width:317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" fillcolor="white [3201]" stroked="f" strokeweight=".5pt">
              <v:textbox>
                <w:txbxContent>
                  <w:p w:rsidR="00722E7D" w:rsidRDefault="007C3506" w:rsidP="00305CA2">
                    <w:pPr>
                      <w:jc w:val="right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P</w:t>
                    </w:r>
                    <w:r w:rsidR="00D20D68">
                      <w:rPr>
                        <w:rFonts w:ascii="Calibri" w:hAnsi="Calibri"/>
                        <w:b/>
                        <w:lang w:val="es-ES_tradnl" w:eastAsia="es-MX"/>
                      </w:rPr>
                      <w:t>RO</w:t>
                    </w:r>
                    <w:r w:rsidR="00370B75">
                      <w:rPr>
                        <w:rFonts w:ascii="Calibri" w:hAnsi="Calibri"/>
                        <w:b/>
                        <w:lang w:val="es-ES_tradnl" w:eastAsia="es-MX"/>
                      </w:rPr>
                      <w:t>GRAMA ESTATAL DE FOMENTO</w:t>
                    </w:r>
                    <w:r w:rsidR="00D20D68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  <w:r w:rsidR="00370B75">
                      <w:rPr>
                        <w:rFonts w:ascii="Calibri" w:hAnsi="Calibri"/>
                        <w:b/>
                        <w:lang w:val="es-ES_tradnl" w:eastAsia="es-MX"/>
                      </w:rPr>
                      <w:t>AL DESARROLLO AG</w:t>
                    </w:r>
                    <w:r w:rsidR="00722E7D">
                      <w:rPr>
                        <w:rFonts w:ascii="Calibri" w:hAnsi="Calibri"/>
                        <w:b/>
                        <w:lang w:val="es-ES_tradnl" w:eastAsia="es-MX"/>
                      </w:rPr>
                      <w:t>ROPECUARIO, ACUÍCOLA Y PESQUERO</w:t>
                    </w:r>
                  </w:p>
                  <w:p w:rsidR="00EA7783" w:rsidRDefault="00722E7D" w:rsidP="00305CA2">
                    <w:pPr>
                      <w:jc w:val="right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  <w:r w:rsidR="003960D1">
                      <w:rPr>
                        <w:rFonts w:ascii="Calibri" w:hAnsi="Calibri"/>
                        <w:b/>
                        <w:lang w:val="es-ES_tradnl" w:eastAsia="es-MX"/>
                      </w:rPr>
                      <w:t>EJERCICIO 2023</w:t>
                    </w:r>
                  </w:p>
                  <w:p w:rsidR="003960D1" w:rsidRDefault="003960D1" w:rsidP="007C3506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</w:p>
                  <w:p w:rsidR="00EA7783" w:rsidRPr="00F53BB8" w:rsidRDefault="00EA7783" w:rsidP="007C3506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Cs/>
        <w:noProof/>
        <w:sz w:val="16"/>
        <w:szCs w:val="16"/>
        <w:lang w:val="es-MX" w:eastAsia="es-MX"/>
      </w:rPr>
      <w:drawing>
        <wp:anchor distT="0" distB="0" distL="114300" distR="114300" simplePos="0" relativeHeight="251664384" behindDoc="0" locked="0" layoutInCell="1" allowOverlap="1" wp14:anchorId="65FCB4B6" wp14:editId="2AAD8A54">
          <wp:simplePos x="0" y="0"/>
          <wp:positionH relativeFrom="column">
            <wp:posOffset>-390525</wp:posOffset>
          </wp:positionH>
          <wp:positionV relativeFrom="paragraph">
            <wp:posOffset>-19685</wp:posOffset>
          </wp:positionV>
          <wp:extent cx="2476500" cy="562610"/>
          <wp:effectExtent l="0" t="0" r="0" b="889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46"/>
                  <a:stretch/>
                </pic:blipFill>
                <pic:spPr bwMode="auto">
                  <a:xfrm>
                    <a:off x="0" y="0"/>
                    <a:ext cx="24765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B5D">
      <w:rPr>
        <w:b/>
        <w:szCs w:val="18"/>
        <w:lang w:val="es-ES_tradnl" w:eastAsia="es-MX"/>
      </w:rPr>
      <w:tab/>
    </w:r>
  </w:p>
  <w:p w:rsidR="00F7381A" w:rsidRDefault="00F7381A" w:rsidP="00880B5D">
    <w:pPr>
      <w:pStyle w:val="Texto"/>
      <w:tabs>
        <w:tab w:val="center" w:pos="4419"/>
      </w:tabs>
      <w:ind w:firstLine="0"/>
      <w:jc w:val="left"/>
      <w:rPr>
        <w:b/>
        <w:szCs w:val="18"/>
        <w:lang w:val="es-ES_tradnl" w:eastAsia="es-MX"/>
      </w:rPr>
    </w:pPr>
  </w:p>
  <w:p w:rsidR="004A00E9" w:rsidRPr="004A00E9" w:rsidRDefault="004A00E9" w:rsidP="00880B5D">
    <w:pPr>
      <w:pStyle w:val="Texto"/>
      <w:tabs>
        <w:tab w:val="center" w:pos="4419"/>
      </w:tabs>
      <w:ind w:firstLine="0"/>
      <w:jc w:val="left"/>
      <w:rPr>
        <w:b/>
        <w:szCs w:val="18"/>
        <w:lang w:val="es-ES_tradnl"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0B77"/>
    <w:multiLevelType w:val="multilevel"/>
    <w:tmpl w:val="276CE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307D4B"/>
    <w:multiLevelType w:val="multilevel"/>
    <w:tmpl w:val="171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7A71EC1"/>
    <w:multiLevelType w:val="hybridMultilevel"/>
    <w:tmpl w:val="F00ECDF6"/>
    <w:lvl w:ilvl="0" w:tplc="211451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41B160A5"/>
    <w:multiLevelType w:val="hybridMultilevel"/>
    <w:tmpl w:val="267476A4"/>
    <w:lvl w:ilvl="0" w:tplc="D4DEC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0DA1"/>
    <w:multiLevelType w:val="hybridMultilevel"/>
    <w:tmpl w:val="3034855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D79D6"/>
    <w:multiLevelType w:val="hybridMultilevel"/>
    <w:tmpl w:val="92624C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72F07"/>
    <w:multiLevelType w:val="hybridMultilevel"/>
    <w:tmpl w:val="B686D6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F49CA"/>
    <w:multiLevelType w:val="hybridMultilevel"/>
    <w:tmpl w:val="1DB28C62"/>
    <w:lvl w:ilvl="0" w:tplc="8B223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2035"/>
    <w:multiLevelType w:val="hybridMultilevel"/>
    <w:tmpl w:val="EF320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B"/>
    <w:rsid w:val="00000E56"/>
    <w:rsid w:val="00000F5B"/>
    <w:rsid w:val="00001873"/>
    <w:rsid w:val="00001D7F"/>
    <w:rsid w:val="0000247B"/>
    <w:rsid w:val="00007D5B"/>
    <w:rsid w:val="00010E1E"/>
    <w:rsid w:val="00012436"/>
    <w:rsid w:val="000157B3"/>
    <w:rsid w:val="00016C34"/>
    <w:rsid w:val="0002242A"/>
    <w:rsid w:val="00027132"/>
    <w:rsid w:val="000356EB"/>
    <w:rsid w:val="00036556"/>
    <w:rsid w:val="0004158C"/>
    <w:rsid w:val="000451B7"/>
    <w:rsid w:val="00045BEF"/>
    <w:rsid w:val="00046639"/>
    <w:rsid w:val="000468AF"/>
    <w:rsid w:val="000554EB"/>
    <w:rsid w:val="00060B3E"/>
    <w:rsid w:val="00060B7D"/>
    <w:rsid w:val="00063E51"/>
    <w:rsid w:val="00070CDB"/>
    <w:rsid w:val="00071763"/>
    <w:rsid w:val="00076EE1"/>
    <w:rsid w:val="000812D3"/>
    <w:rsid w:val="00082123"/>
    <w:rsid w:val="00082A17"/>
    <w:rsid w:val="0008366A"/>
    <w:rsid w:val="00083B96"/>
    <w:rsid w:val="00085CFF"/>
    <w:rsid w:val="00090755"/>
    <w:rsid w:val="000934C4"/>
    <w:rsid w:val="000940FE"/>
    <w:rsid w:val="00095E12"/>
    <w:rsid w:val="000961B0"/>
    <w:rsid w:val="0009771E"/>
    <w:rsid w:val="000A3063"/>
    <w:rsid w:val="000A6EF1"/>
    <w:rsid w:val="000B42E5"/>
    <w:rsid w:val="000B5A79"/>
    <w:rsid w:val="000B698E"/>
    <w:rsid w:val="000B7001"/>
    <w:rsid w:val="000C1D9D"/>
    <w:rsid w:val="000C50D4"/>
    <w:rsid w:val="000C53A7"/>
    <w:rsid w:val="000D027B"/>
    <w:rsid w:val="000E3EBD"/>
    <w:rsid w:val="000E6BF1"/>
    <w:rsid w:val="000F0FA3"/>
    <w:rsid w:val="000F0FD3"/>
    <w:rsid w:val="000F3ABE"/>
    <w:rsid w:val="000F693D"/>
    <w:rsid w:val="000F6CEE"/>
    <w:rsid w:val="000F706A"/>
    <w:rsid w:val="000F721B"/>
    <w:rsid w:val="000F7B9F"/>
    <w:rsid w:val="00102548"/>
    <w:rsid w:val="00103488"/>
    <w:rsid w:val="00104178"/>
    <w:rsid w:val="0010703B"/>
    <w:rsid w:val="00110BAD"/>
    <w:rsid w:val="00123BE7"/>
    <w:rsid w:val="001303A7"/>
    <w:rsid w:val="00133554"/>
    <w:rsid w:val="0013711E"/>
    <w:rsid w:val="00137856"/>
    <w:rsid w:val="00140A5C"/>
    <w:rsid w:val="00146291"/>
    <w:rsid w:val="00151BFF"/>
    <w:rsid w:val="00154233"/>
    <w:rsid w:val="00155A7E"/>
    <w:rsid w:val="001574EC"/>
    <w:rsid w:val="00161E82"/>
    <w:rsid w:val="0016353B"/>
    <w:rsid w:val="001640D8"/>
    <w:rsid w:val="001642EF"/>
    <w:rsid w:val="00167CFA"/>
    <w:rsid w:val="0017161A"/>
    <w:rsid w:val="001748E8"/>
    <w:rsid w:val="00176B02"/>
    <w:rsid w:val="00181666"/>
    <w:rsid w:val="00181964"/>
    <w:rsid w:val="00190742"/>
    <w:rsid w:val="0019611C"/>
    <w:rsid w:val="001A2245"/>
    <w:rsid w:val="001A7590"/>
    <w:rsid w:val="001B0EB4"/>
    <w:rsid w:val="001B1144"/>
    <w:rsid w:val="001B1582"/>
    <w:rsid w:val="001B3BED"/>
    <w:rsid w:val="001B59CD"/>
    <w:rsid w:val="001B6981"/>
    <w:rsid w:val="001C2324"/>
    <w:rsid w:val="001C29A6"/>
    <w:rsid w:val="001C7154"/>
    <w:rsid w:val="001D69EF"/>
    <w:rsid w:val="001E5A74"/>
    <w:rsid w:val="001E6B73"/>
    <w:rsid w:val="001E6CB1"/>
    <w:rsid w:val="001F09BB"/>
    <w:rsid w:val="001F0F74"/>
    <w:rsid w:val="001F5C78"/>
    <w:rsid w:val="001F6325"/>
    <w:rsid w:val="002012B4"/>
    <w:rsid w:val="002066F5"/>
    <w:rsid w:val="00207A47"/>
    <w:rsid w:val="00211870"/>
    <w:rsid w:val="00211DD7"/>
    <w:rsid w:val="002177D7"/>
    <w:rsid w:val="002214D8"/>
    <w:rsid w:val="00224EE1"/>
    <w:rsid w:val="002269D8"/>
    <w:rsid w:val="00241D02"/>
    <w:rsid w:val="0025082C"/>
    <w:rsid w:val="00255299"/>
    <w:rsid w:val="0025596E"/>
    <w:rsid w:val="00260EF8"/>
    <w:rsid w:val="00262DED"/>
    <w:rsid w:val="0026415D"/>
    <w:rsid w:val="00282554"/>
    <w:rsid w:val="00284760"/>
    <w:rsid w:val="00285BE5"/>
    <w:rsid w:val="00286668"/>
    <w:rsid w:val="00290174"/>
    <w:rsid w:val="00290296"/>
    <w:rsid w:val="00291CA7"/>
    <w:rsid w:val="00292776"/>
    <w:rsid w:val="002940B6"/>
    <w:rsid w:val="0029499E"/>
    <w:rsid w:val="00295A3A"/>
    <w:rsid w:val="002A33A6"/>
    <w:rsid w:val="002A5921"/>
    <w:rsid w:val="002A7872"/>
    <w:rsid w:val="002A79F3"/>
    <w:rsid w:val="002B00EE"/>
    <w:rsid w:val="002B127D"/>
    <w:rsid w:val="002B1F2E"/>
    <w:rsid w:val="002B37B4"/>
    <w:rsid w:val="002B3857"/>
    <w:rsid w:val="002B4D8B"/>
    <w:rsid w:val="002B5B17"/>
    <w:rsid w:val="002B7473"/>
    <w:rsid w:val="002B7E6F"/>
    <w:rsid w:val="002C0058"/>
    <w:rsid w:val="002C08F0"/>
    <w:rsid w:val="002C0A4F"/>
    <w:rsid w:val="002C2FDC"/>
    <w:rsid w:val="002C3644"/>
    <w:rsid w:val="002D116C"/>
    <w:rsid w:val="002D1469"/>
    <w:rsid w:val="002D1E46"/>
    <w:rsid w:val="002D476D"/>
    <w:rsid w:val="002D5691"/>
    <w:rsid w:val="002D5D27"/>
    <w:rsid w:val="002E0094"/>
    <w:rsid w:val="002E0DAD"/>
    <w:rsid w:val="002F0AC0"/>
    <w:rsid w:val="002F5EEF"/>
    <w:rsid w:val="002F6239"/>
    <w:rsid w:val="002F6279"/>
    <w:rsid w:val="002F666A"/>
    <w:rsid w:val="0030321A"/>
    <w:rsid w:val="00303328"/>
    <w:rsid w:val="00305CA2"/>
    <w:rsid w:val="00306951"/>
    <w:rsid w:val="00316048"/>
    <w:rsid w:val="00320558"/>
    <w:rsid w:val="00323864"/>
    <w:rsid w:val="0032394E"/>
    <w:rsid w:val="003264DE"/>
    <w:rsid w:val="00326B04"/>
    <w:rsid w:val="00330780"/>
    <w:rsid w:val="003307CB"/>
    <w:rsid w:val="00332BE9"/>
    <w:rsid w:val="003340A4"/>
    <w:rsid w:val="003422D8"/>
    <w:rsid w:val="00351F28"/>
    <w:rsid w:val="00357A6B"/>
    <w:rsid w:val="00361234"/>
    <w:rsid w:val="00361EC3"/>
    <w:rsid w:val="00362436"/>
    <w:rsid w:val="0036410B"/>
    <w:rsid w:val="00364D1F"/>
    <w:rsid w:val="003655C7"/>
    <w:rsid w:val="003656C6"/>
    <w:rsid w:val="00370B75"/>
    <w:rsid w:val="00373DFE"/>
    <w:rsid w:val="003767FB"/>
    <w:rsid w:val="0038485F"/>
    <w:rsid w:val="00390D1D"/>
    <w:rsid w:val="00391354"/>
    <w:rsid w:val="0039202C"/>
    <w:rsid w:val="00393C8A"/>
    <w:rsid w:val="003958AA"/>
    <w:rsid w:val="003960D1"/>
    <w:rsid w:val="003967FE"/>
    <w:rsid w:val="003A1A39"/>
    <w:rsid w:val="003B0A9F"/>
    <w:rsid w:val="003B2214"/>
    <w:rsid w:val="003B46F2"/>
    <w:rsid w:val="003C2432"/>
    <w:rsid w:val="003C2B74"/>
    <w:rsid w:val="003C5934"/>
    <w:rsid w:val="003C5EB9"/>
    <w:rsid w:val="003C761B"/>
    <w:rsid w:val="003D108F"/>
    <w:rsid w:val="003D1B5B"/>
    <w:rsid w:val="003D418E"/>
    <w:rsid w:val="003D4F8C"/>
    <w:rsid w:val="003D501D"/>
    <w:rsid w:val="003D6457"/>
    <w:rsid w:val="003E07FB"/>
    <w:rsid w:val="003E5783"/>
    <w:rsid w:val="003E7472"/>
    <w:rsid w:val="00400364"/>
    <w:rsid w:val="004020F5"/>
    <w:rsid w:val="004057D0"/>
    <w:rsid w:val="00410B8C"/>
    <w:rsid w:val="004115D6"/>
    <w:rsid w:val="00412D5B"/>
    <w:rsid w:val="00412ED6"/>
    <w:rsid w:val="00413AA3"/>
    <w:rsid w:val="004142D5"/>
    <w:rsid w:val="004244DF"/>
    <w:rsid w:val="004273D0"/>
    <w:rsid w:val="0042779F"/>
    <w:rsid w:val="004352A9"/>
    <w:rsid w:val="004367DB"/>
    <w:rsid w:val="00440349"/>
    <w:rsid w:val="004507B1"/>
    <w:rsid w:val="004507E5"/>
    <w:rsid w:val="00451C2D"/>
    <w:rsid w:val="00460B7E"/>
    <w:rsid w:val="00460F6F"/>
    <w:rsid w:val="00463CDE"/>
    <w:rsid w:val="00464085"/>
    <w:rsid w:val="004652D9"/>
    <w:rsid w:val="00465E99"/>
    <w:rsid w:val="00471243"/>
    <w:rsid w:val="00474E82"/>
    <w:rsid w:val="00475858"/>
    <w:rsid w:val="00475BE2"/>
    <w:rsid w:val="00477F35"/>
    <w:rsid w:val="00480AAF"/>
    <w:rsid w:val="00480B73"/>
    <w:rsid w:val="00484334"/>
    <w:rsid w:val="00484929"/>
    <w:rsid w:val="004861B9"/>
    <w:rsid w:val="00494E6C"/>
    <w:rsid w:val="004A00E9"/>
    <w:rsid w:val="004A021C"/>
    <w:rsid w:val="004A2E0D"/>
    <w:rsid w:val="004A62AC"/>
    <w:rsid w:val="004A7426"/>
    <w:rsid w:val="004B1B00"/>
    <w:rsid w:val="004B1CAD"/>
    <w:rsid w:val="004B2F2C"/>
    <w:rsid w:val="004B482F"/>
    <w:rsid w:val="004C174C"/>
    <w:rsid w:val="004C1E32"/>
    <w:rsid w:val="004C49C6"/>
    <w:rsid w:val="004D0B10"/>
    <w:rsid w:val="004D12F0"/>
    <w:rsid w:val="004D4A72"/>
    <w:rsid w:val="004D7FA7"/>
    <w:rsid w:val="004E4570"/>
    <w:rsid w:val="004E681A"/>
    <w:rsid w:val="004E6B1F"/>
    <w:rsid w:val="004E77FB"/>
    <w:rsid w:val="004F1A92"/>
    <w:rsid w:val="004F3FE9"/>
    <w:rsid w:val="004F6559"/>
    <w:rsid w:val="00502367"/>
    <w:rsid w:val="005046B2"/>
    <w:rsid w:val="00505EEC"/>
    <w:rsid w:val="0050742A"/>
    <w:rsid w:val="005104FC"/>
    <w:rsid w:val="00512CDB"/>
    <w:rsid w:val="00512DB4"/>
    <w:rsid w:val="00514993"/>
    <w:rsid w:val="00517802"/>
    <w:rsid w:val="00521394"/>
    <w:rsid w:val="00522551"/>
    <w:rsid w:val="005230DF"/>
    <w:rsid w:val="0052346D"/>
    <w:rsid w:val="005234F8"/>
    <w:rsid w:val="00524E30"/>
    <w:rsid w:val="00525CCA"/>
    <w:rsid w:val="00525EE3"/>
    <w:rsid w:val="005268CF"/>
    <w:rsid w:val="005308CD"/>
    <w:rsid w:val="00534337"/>
    <w:rsid w:val="0053581A"/>
    <w:rsid w:val="00535845"/>
    <w:rsid w:val="00540DAF"/>
    <w:rsid w:val="00542287"/>
    <w:rsid w:val="00542FB7"/>
    <w:rsid w:val="0054345D"/>
    <w:rsid w:val="005438AB"/>
    <w:rsid w:val="00544ACD"/>
    <w:rsid w:val="00545521"/>
    <w:rsid w:val="0054733E"/>
    <w:rsid w:val="0055349C"/>
    <w:rsid w:val="00557328"/>
    <w:rsid w:val="005666E4"/>
    <w:rsid w:val="00567317"/>
    <w:rsid w:val="005715FD"/>
    <w:rsid w:val="005724B9"/>
    <w:rsid w:val="00583D6A"/>
    <w:rsid w:val="00584B4B"/>
    <w:rsid w:val="005959AE"/>
    <w:rsid w:val="005A0268"/>
    <w:rsid w:val="005A0954"/>
    <w:rsid w:val="005A41AF"/>
    <w:rsid w:val="005A6347"/>
    <w:rsid w:val="005B1FC4"/>
    <w:rsid w:val="005B44DA"/>
    <w:rsid w:val="005B688E"/>
    <w:rsid w:val="005B77B7"/>
    <w:rsid w:val="005C201B"/>
    <w:rsid w:val="005C218A"/>
    <w:rsid w:val="005C4019"/>
    <w:rsid w:val="005C75DE"/>
    <w:rsid w:val="005D0E8A"/>
    <w:rsid w:val="005D7D14"/>
    <w:rsid w:val="005E019B"/>
    <w:rsid w:val="005E61B3"/>
    <w:rsid w:val="005E7429"/>
    <w:rsid w:val="005F4AC0"/>
    <w:rsid w:val="005F5261"/>
    <w:rsid w:val="00602D21"/>
    <w:rsid w:val="00604691"/>
    <w:rsid w:val="006107C0"/>
    <w:rsid w:val="00613E0E"/>
    <w:rsid w:val="00621C90"/>
    <w:rsid w:val="006231E1"/>
    <w:rsid w:val="00624064"/>
    <w:rsid w:val="00627360"/>
    <w:rsid w:val="00627D1A"/>
    <w:rsid w:val="0063001A"/>
    <w:rsid w:val="006306A4"/>
    <w:rsid w:val="00631D67"/>
    <w:rsid w:val="0063495E"/>
    <w:rsid w:val="00634C63"/>
    <w:rsid w:val="006355CE"/>
    <w:rsid w:val="00656CFF"/>
    <w:rsid w:val="0066114E"/>
    <w:rsid w:val="00661F70"/>
    <w:rsid w:val="00670946"/>
    <w:rsid w:val="006711A8"/>
    <w:rsid w:val="00674139"/>
    <w:rsid w:val="00675427"/>
    <w:rsid w:val="006764CA"/>
    <w:rsid w:val="006813EF"/>
    <w:rsid w:val="00681BC5"/>
    <w:rsid w:val="00683503"/>
    <w:rsid w:val="006840B6"/>
    <w:rsid w:val="006861FA"/>
    <w:rsid w:val="00686752"/>
    <w:rsid w:val="0069019A"/>
    <w:rsid w:val="00691836"/>
    <w:rsid w:val="00693329"/>
    <w:rsid w:val="0069357B"/>
    <w:rsid w:val="00697B7C"/>
    <w:rsid w:val="006A4B01"/>
    <w:rsid w:val="006B16FB"/>
    <w:rsid w:val="006B47E7"/>
    <w:rsid w:val="006B7539"/>
    <w:rsid w:val="006C27A9"/>
    <w:rsid w:val="006C6711"/>
    <w:rsid w:val="006D2E40"/>
    <w:rsid w:val="006D69F4"/>
    <w:rsid w:val="006E2487"/>
    <w:rsid w:val="006E445D"/>
    <w:rsid w:val="006E4EE3"/>
    <w:rsid w:val="006E66EC"/>
    <w:rsid w:val="006F241A"/>
    <w:rsid w:val="006F2F51"/>
    <w:rsid w:val="006F785A"/>
    <w:rsid w:val="00703882"/>
    <w:rsid w:val="0070415B"/>
    <w:rsid w:val="00706C67"/>
    <w:rsid w:val="007135E3"/>
    <w:rsid w:val="0071757F"/>
    <w:rsid w:val="00717A6D"/>
    <w:rsid w:val="00720830"/>
    <w:rsid w:val="00722E7D"/>
    <w:rsid w:val="00724703"/>
    <w:rsid w:val="00735E9D"/>
    <w:rsid w:val="00737435"/>
    <w:rsid w:val="00741ABD"/>
    <w:rsid w:val="00744105"/>
    <w:rsid w:val="00746FC8"/>
    <w:rsid w:val="0075422E"/>
    <w:rsid w:val="007578BE"/>
    <w:rsid w:val="0076780C"/>
    <w:rsid w:val="00771D0A"/>
    <w:rsid w:val="00777902"/>
    <w:rsid w:val="00784DF5"/>
    <w:rsid w:val="007909B1"/>
    <w:rsid w:val="00797AB4"/>
    <w:rsid w:val="00797C2C"/>
    <w:rsid w:val="007A0956"/>
    <w:rsid w:val="007A18BC"/>
    <w:rsid w:val="007A3285"/>
    <w:rsid w:val="007A60AA"/>
    <w:rsid w:val="007B1D5F"/>
    <w:rsid w:val="007B3AAE"/>
    <w:rsid w:val="007B5993"/>
    <w:rsid w:val="007C154C"/>
    <w:rsid w:val="007C1D94"/>
    <w:rsid w:val="007C3506"/>
    <w:rsid w:val="007C697C"/>
    <w:rsid w:val="007C7310"/>
    <w:rsid w:val="007D00B8"/>
    <w:rsid w:val="007D0C3B"/>
    <w:rsid w:val="007D286A"/>
    <w:rsid w:val="007D39B4"/>
    <w:rsid w:val="007D4720"/>
    <w:rsid w:val="007D5CB5"/>
    <w:rsid w:val="007D700B"/>
    <w:rsid w:val="007E5795"/>
    <w:rsid w:val="007E6BE7"/>
    <w:rsid w:val="007F0807"/>
    <w:rsid w:val="007F5858"/>
    <w:rsid w:val="00803A8D"/>
    <w:rsid w:val="00812E72"/>
    <w:rsid w:val="00814933"/>
    <w:rsid w:val="00816C4D"/>
    <w:rsid w:val="00817446"/>
    <w:rsid w:val="00827CE1"/>
    <w:rsid w:val="00830765"/>
    <w:rsid w:val="0083080F"/>
    <w:rsid w:val="00836E21"/>
    <w:rsid w:val="00836F7C"/>
    <w:rsid w:val="008412BC"/>
    <w:rsid w:val="0084166E"/>
    <w:rsid w:val="00842BE6"/>
    <w:rsid w:val="00842FB8"/>
    <w:rsid w:val="00843A7E"/>
    <w:rsid w:val="00846716"/>
    <w:rsid w:val="0084794D"/>
    <w:rsid w:val="00862379"/>
    <w:rsid w:val="00864ABB"/>
    <w:rsid w:val="008650C0"/>
    <w:rsid w:val="008651ED"/>
    <w:rsid w:val="0086773C"/>
    <w:rsid w:val="00875A59"/>
    <w:rsid w:val="00877B39"/>
    <w:rsid w:val="00880B5D"/>
    <w:rsid w:val="0088465B"/>
    <w:rsid w:val="008846F1"/>
    <w:rsid w:val="00887CEF"/>
    <w:rsid w:val="008917C7"/>
    <w:rsid w:val="008917ED"/>
    <w:rsid w:val="008918DC"/>
    <w:rsid w:val="0089558E"/>
    <w:rsid w:val="008A0F8C"/>
    <w:rsid w:val="008A216A"/>
    <w:rsid w:val="008A23F3"/>
    <w:rsid w:val="008A2F75"/>
    <w:rsid w:val="008A6702"/>
    <w:rsid w:val="008A6F08"/>
    <w:rsid w:val="008A78D0"/>
    <w:rsid w:val="008B08A2"/>
    <w:rsid w:val="008B5BD2"/>
    <w:rsid w:val="008B7C9B"/>
    <w:rsid w:val="008C1E83"/>
    <w:rsid w:val="008C46C1"/>
    <w:rsid w:val="008C5ECD"/>
    <w:rsid w:val="008C78B6"/>
    <w:rsid w:val="008D06EA"/>
    <w:rsid w:val="008D17A5"/>
    <w:rsid w:val="008D1D79"/>
    <w:rsid w:val="008E35DF"/>
    <w:rsid w:val="008E780C"/>
    <w:rsid w:val="008F15F9"/>
    <w:rsid w:val="008F5142"/>
    <w:rsid w:val="008F7A18"/>
    <w:rsid w:val="0090456A"/>
    <w:rsid w:val="00906697"/>
    <w:rsid w:val="00910EAE"/>
    <w:rsid w:val="0091167C"/>
    <w:rsid w:val="00911CDE"/>
    <w:rsid w:val="00913D77"/>
    <w:rsid w:val="009167A0"/>
    <w:rsid w:val="009200A2"/>
    <w:rsid w:val="009329FB"/>
    <w:rsid w:val="00941049"/>
    <w:rsid w:val="009413CF"/>
    <w:rsid w:val="00941B90"/>
    <w:rsid w:val="00943B48"/>
    <w:rsid w:val="00945F33"/>
    <w:rsid w:val="00950038"/>
    <w:rsid w:val="009536D8"/>
    <w:rsid w:val="00953E80"/>
    <w:rsid w:val="009605FC"/>
    <w:rsid w:val="00967CDF"/>
    <w:rsid w:val="009719F6"/>
    <w:rsid w:val="00972447"/>
    <w:rsid w:val="00975511"/>
    <w:rsid w:val="00976131"/>
    <w:rsid w:val="009800F6"/>
    <w:rsid w:val="00980B53"/>
    <w:rsid w:val="009841B9"/>
    <w:rsid w:val="009855BF"/>
    <w:rsid w:val="009932CA"/>
    <w:rsid w:val="00996D82"/>
    <w:rsid w:val="009A3B5D"/>
    <w:rsid w:val="009A6055"/>
    <w:rsid w:val="009A628E"/>
    <w:rsid w:val="009A7654"/>
    <w:rsid w:val="009B2CEE"/>
    <w:rsid w:val="009B4FF0"/>
    <w:rsid w:val="009C02DA"/>
    <w:rsid w:val="009C0AFC"/>
    <w:rsid w:val="009C1ACC"/>
    <w:rsid w:val="009D2DAD"/>
    <w:rsid w:val="009D3093"/>
    <w:rsid w:val="009D65CF"/>
    <w:rsid w:val="009E1748"/>
    <w:rsid w:val="009E1A68"/>
    <w:rsid w:val="009E1AC6"/>
    <w:rsid w:val="009E3B35"/>
    <w:rsid w:val="009E63EA"/>
    <w:rsid w:val="009F050F"/>
    <w:rsid w:val="009F1852"/>
    <w:rsid w:val="009F4E3B"/>
    <w:rsid w:val="00A05422"/>
    <w:rsid w:val="00A06775"/>
    <w:rsid w:val="00A06E27"/>
    <w:rsid w:val="00A25B9B"/>
    <w:rsid w:val="00A30E75"/>
    <w:rsid w:val="00A3112D"/>
    <w:rsid w:val="00A31E9B"/>
    <w:rsid w:val="00A333DC"/>
    <w:rsid w:val="00A36B6E"/>
    <w:rsid w:val="00A37AE1"/>
    <w:rsid w:val="00A53D31"/>
    <w:rsid w:val="00A61BE7"/>
    <w:rsid w:val="00A66485"/>
    <w:rsid w:val="00A7010C"/>
    <w:rsid w:val="00A738C2"/>
    <w:rsid w:val="00A73F8A"/>
    <w:rsid w:val="00A75887"/>
    <w:rsid w:val="00A76032"/>
    <w:rsid w:val="00A76FC1"/>
    <w:rsid w:val="00A8099D"/>
    <w:rsid w:val="00A81D62"/>
    <w:rsid w:val="00A84922"/>
    <w:rsid w:val="00A85E50"/>
    <w:rsid w:val="00A93F93"/>
    <w:rsid w:val="00A971BB"/>
    <w:rsid w:val="00AA0317"/>
    <w:rsid w:val="00AB1A78"/>
    <w:rsid w:val="00AB7D0E"/>
    <w:rsid w:val="00AC2AA2"/>
    <w:rsid w:val="00AD2378"/>
    <w:rsid w:val="00AD24D5"/>
    <w:rsid w:val="00AD54E0"/>
    <w:rsid w:val="00AD5574"/>
    <w:rsid w:val="00AE1296"/>
    <w:rsid w:val="00AE3B78"/>
    <w:rsid w:val="00AE446B"/>
    <w:rsid w:val="00AE67D0"/>
    <w:rsid w:val="00AE6828"/>
    <w:rsid w:val="00AF3452"/>
    <w:rsid w:val="00AF676A"/>
    <w:rsid w:val="00AF7C66"/>
    <w:rsid w:val="00B00632"/>
    <w:rsid w:val="00B06139"/>
    <w:rsid w:val="00B073A2"/>
    <w:rsid w:val="00B13BC7"/>
    <w:rsid w:val="00B14C29"/>
    <w:rsid w:val="00B170E8"/>
    <w:rsid w:val="00B17536"/>
    <w:rsid w:val="00B17DFA"/>
    <w:rsid w:val="00B200E6"/>
    <w:rsid w:val="00B31495"/>
    <w:rsid w:val="00B3192A"/>
    <w:rsid w:val="00B31B2A"/>
    <w:rsid w:val="00B36D48"/>
    <w:rsid w:val="00B3769E"/>
    <w:rsid w:val="00B44A7C"/>
    <w:rsid w:val="00B45A80"/>
    <w:rsid w:val="00B47FF3"/>
    <w:rsid w:val="00B50D19"/>
    <w:rsid w:val="00B524C4"/>
    <w:rsid w:val="00B548F3"/>
    <w:rsid w:val="00B63531"/>
    <w:rsid w:val="00B70017"/>
    <w:rsid w:val="00B7008A"/>
    <w:rsid w:val="00B717B3"/>
    <w:rsid w:val="00B80EF4"/>
    <w:rsid w:val="00B84BAA"/>
    <w:rsid w:val="00B97736"/>
    <w:rsid w:val="00BB5EF1"/>
    <w:rsid w:val="00BC7E9F"/>
    <w:rsid w:val="00BD12E9"/>
    <w:rsid w:val="00BD4ABA"/>
    <w:rsid w:val="00BE14E6"/>
    <w:rsid w:val="00BE3A12"/>
    <w:rsid w:val="00BF091C"/>
    <w:rsid w:val="00BF1A17"/>
    <w:rsid w:val="00C00D62"/>
    <w:rsid w:val="00C014EA"/>
    <w:rsid w:val="00C01B5D"/>
    <w:rsid w:val="00C04563"/>
    <w:rsid w:val="00C053F1"/>
    <w:rsid w:val="00C12F06"/>
    <w:rsid w:val="00C204E9"/>
    <w:rsid w:val="00C23145"/>
    <w:rsid w:val="00C258E4"/>
    <w:rsid w:val="00C33F1F"/>
    <w:rsid w:val="00C563D2"/>
    <w:rsid w:val="00C575B3"/>
    <w:rsid w:val="00C65696"/>
    <w:rsid w:val="00C711BE"/>
    <w:rsid w:val="00C7152E"/>
    <w:rsid w:val="00C71D75"/>
    <w:rsid w:val="00C72F0B"/>
    <w:rsid w:val="00C72F30"/>
    <w:rsid w:val="00C73AF4"/>
    <w:rsid w:val="00C80415"/>
    <w:rsid w:val="00C865BE"/>
    <w:rsid w:val="00C90157"/>
    <w:rsid w:val="00C9060E"/>
    <w:rsid w:val="00C90945"/>
    <w:rsid w:val="00C91B84"/>
    <w:rsid w:val="00C96270"/>
    <w:rsid w:val="00C96371"/>
    <w:rsid w:val="00C97590"/>
    <w:rsid w:val="00CA0BAE"/>
    <w:rsid w:val="00CA116A"/>
    <w:rsid w:val="00CA22FF"/>
    <w:rsid w:val="00CA2A4F"/>
    <w:rsid w:val="00CA2FDC"/>
    <w:rsid w:val="00CA3BBA"/>
    <w:rsid w:val="00CA5148"/>
    <w:rsid w:val="00CB6995"/>
    <w:rsid w:val="00CC0602"/>
    <w:rsid w:val="00CC39A6"/>
    <w:rsid w:val="00CC71C5"/>
    <w:rsid w:val="00CC7DFA"/>
    <w:rsid w:val="00CD1D81"/>
    <w:rsid w:val="00CD348A"/>
    <w:rsid w:val="00CD6850"/>
    <w:rsid w:val="00CD7FD7"/>
    <w:rsid w:val="00CE06BF"/>
    <w:rsid w:val="00CE5935"/>
    <w:rsid w:val="00CE6AB0"/>
    <w:rsid w:val="00CE6D67"/>
    <w:rsid w:val="00CF229C"/>
    <w:rsid w:val="00CF3B2E"/>
    <w:rsid w:val="00CF6193"/>
    <w:rsid w:val="00D02976"/>
    <w:rsid w:val="00D035EC"/>
    <w:rsid w:val="00D04785"/>
    <w:rsid w:val="00D13F8E"/>
    <w:rsid w:val="00D17C00"/>
    <w:rsid w:val="00D2014B"/>
    <w:rsid w:val="00D20D68"/>
    <w:rsid w:val="00D25227"/>
    <w:rsid w:val="00D257EE"/>
    <w:rsid w:val="00D27591"/>
    <w:rsid w:val="00D31069"/>
    <w:rsid w:val="00D321EE"/>
    <w:rsid w:val="00D32C7D"/>
    <w:rsid w:val="00D34588"/>
    <w:rsid w:val="00D3478E"/>
    <w:rsid w:val="00D34D1C"/>
    <w:rsid w:val="00D36C73"/>
    <w:rsid w:val="00D37622"/>
    <w:rsid w:val="00D40F6E"/>
    <w:rsid w:val="00D41AB1"/>
    <w:rsid w:val="00D42FD2"/>
    <w:rsid w:val="00D46E8D"/>
    <w:rsid w:val="00D53444"/>
    <w:rsid w:val="00D54C2F"/>
    <w:rsid w:val="00D64953"/>
    <w:rsid w:val="00D72D6B"/>
    <w:rsid w:val="00D754A2"/>
    <w:rsid w:val="00D84775"/>
    <w:rsid w:val="00D87572"/>
    <w:rsid w:val="00D93718"/>
    <w:rsid w:val="00DA1742"/>
    <w:rsid w:val="00DA38DE"/>
    <w:rsid w:val="00DA7E6D"/>
    <w:rsid w:val="00DB0604"/>
    <w:rsid w:val="00DB1DCA"/>
    <w:rsid w:val="00DB4A71"/>
    <w:rsid w:val="00DC2638"/>
    <w:rsid w:val="00DC3C89"/>
    <w:rsid w:val="00DC7DE2"/>
    <w:rsid w:val="00DE0C86"/>
    <w:rsid w:val="00DE22EB"/>
    <w:rsid w:val="00DE4C7A"/>
    <w:rsid w:val="00DE6621"/>
    <w:rsid w:val="00DE75AF"/>
    <w:rsid w:val="00DF403D"/>
    <w:rsid w:val="00DF5450"/>
    <w:rsid w:val="00DF5F59"/>
    <w:rsid w:val="00DF6036"/>
    <w:rsid w:val="00DF6BC3"/>
    <w:rsid w:val="00E03894"/>
    <w:rsid w:val="00E04B57"/>
    <w:rsid w:val="00E104C2"/>
    <w:rsid w:val="00E1181B"/>
    <w:rsid w:val="00E1211C"/>
    <w:rsid w:val="00E15C4E"/>
    <w:rsid w:val="00E21F6A"/>
    <w:rsid w:val="00E30B22"/>
    <w:rsid w:val="00E3522F"/>
    <w:rsid w:val="00E35377"/>
    <w:rsid w:val="00E3555A"/>
    <w:rsid w:val="00E3798A"/>
    <w:rsid w:val="00E41106"/>
    <w:rsid w:val="00E42835"/>
    <w:rsid w:val="00E460F3"/>
    <w:rsid w:val="00E50177"/>
    <w:rsid w:val="00E5027B"/>
    <w:rsid w:val="00E52193"/>
    <w:rsid w:val="00E5381B"/>
    <w:rsid w:val="00E54D6E"/>
    <w:rsid w:val="00E55D64"/>
    <w:rsid w:val="00E5626A"/>
    <w:rsid w:val="00E57B10"/>
    <w:rsid w:val="00E63A52"/>
    <w:rsid w:val="00E63C6E"/>
    <w:rsid w:val="00E64586"/>
    <w:rsid w:val="00E6793B"/>
    <w:rsid w:val="00E70150"/>
    <w:rsid w:val="00E772E5"/>
    <w:rsid w:val="00E82585"/>
    <w:rsid w:val="00E8621C"/>
    <w:rsid w:val="00E87154"/>
    <w:rsid w:val="00E90D21"/>
    <w:rsid w:val="00E93DE8"/>
    <w:rsid w:val="00E972DB"/>
    <w:rsid w:val="00EA0ABD"/>
    <w:rsid w:val="00EA1C3B"/>
    <w:rsid w:val="00EA46E7"/>
    <w:rsid w:val="00EA5FA2"/>
    <w:rsid w:val="00EA7783"/>
    <w:rsid w:val="00EA7C7E"/>
    <w:rsid w:val="00EB0103"/>
    <w:rsid w:val="00EB1636"/>
    <w:rsid w:val="00EB297B"/>
    <w:rsid w:val="00EB3C2A"/>
    <w:rsid w:val="00EC49DD"/>
    <w:rsid w:val="00EC60F6"/>
    <w:rsid w:val="00EC65C2"/>
    <w:rsid w:val="00EC7AFA"/>
    <w:rsid w:val="00EC7ED6"/>
    <w:rsid w:val="00ED6D0C"/>
    <w:rsid w:val="00EE06A9"/>
    <w:rsid w:val="00EE5D83"/>
    <w:rsid w:val="00EE6353"/>
    <w:rsid w:val="00EF1962"/>
    <w:rsid w:val="00EF226B"/>
    <w:rsid w:val="00EF524A"/>
    <w:rsid w:val="00EF6A00"/>
    <w:rsid w:val="00F007E0"/>
    <w:rsid w:val="00F00937"/>
    <w:rsid w:val="00F0429A"/>
    <w:rsid w:val="00F05D7B"/>
    <w:rsid w:val="00F0620C"/>
    <w:rsid w:val="00F12417"/>
    <w:rsid w:val="00F22399"/>
    <w:rsid w:val="00F241E8"/>
    <w:rsid w:val="00F315C9"/>
    <w:rsid w:val="00F31CF0"/>
    <w:rsid w:val="00F31F2D"/>
    <w:rsid w:val="00F37DA7"/>
    <w:rsid w:val="00F42E31"/>
    <w:rsid w:val="00F51E5E"/>
    <w:rsid w:val="00F53BB8"/>
    <w:rsid w:val="00F57470"/>
    <w:rsid w:val="00F604D5"/>
    <w:rsid w:val="00F61B3F"/>
    <w:rsid w:val="00F64B32"/>
    <w:rsid w:val="00F64F8F"/>
    <w:rsid w:val="00F67763"/>
    <w:rsid w:val="00F6776B"/>
    <w:rsid w:val="00F70C4B"/>
    <w:rsid w:val="00F71DAB"/>
    <w:rsid w:val="00F720DB"/>
    <w:rsid w:val="00F7381A"/>
    <w:rsid w:val="00F756ED"/>
    <w:rsid w:val="00F75B26"/>
    <w:rsid w:val="00F808C0"/>
    <w:rsid w:val="00F83712"/>
    <w:rsid w:val="00F84AC0"/>
    <w:rsid w:val="00F859B1"/>
    <w:rsid w:val="00F85CA3"/>
    <w:rsid w:val="00F936E8"/>
    <w:rsid w:val="00F95C77"/>
    <w:rsid w:val="00FA0EBA"/>
    <w:rsid w:val="00FA19AB"/>
    <w:rsid w:val="00FA672D"/>
    <w:rsid w:val="00FA73D3"/>
    <w:rsid w:val="00FB2AB3"/>
    <w:rsid w:val="00FC03A2"/>
    <w:rsid w:val="00FC0ABD"/>
    <w:rsid w:val="00FC3E3F"/>
    <w:rsid w:val="00FC5DD1"/>
    <w:rsid w:val="00FD0D2C"/>
    <w:rsid w:val="00FD44E8"/>
    <w:rsid w:val="00FD7200"/>
    <w:rsid w:val="00FE4E45"/>
    <w:rsid w:val="00FE5F30"/>
    <w:rsid w:val="00FE6ABD"/>
    <w:rsid w:val="00FE7FDB"/>
    <w:rsid w:val="00FF0936"/>
    <w:rsid w:val="00FF0BAA"/>
    <w:rsid w:val="00FF5E2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288F2-235F-46D8-A718-3AAF168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1Car">
    <w:name w:val="Título 1 Car"/>
    <w:link w:val="Ttulo1"/>
    <w:rsid w:val="00E6793B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E6793B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E6793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E6793B"/>
    <w:rPr>
      <w:sz w:val="24"/>
      <w:szCs w:val="24"/>
      <w:lang w:val="es-ES" w:eastAsia="es-ES"/>
    </w:rPr>
  </w:style>
  <w:style w:type="character" w:styleId="Refdenotaalpie">
    <w:name w:val="footnote reference"/>
    <w:rsid w:val="00E6793B"/>
    <w:rPr>
      <w:vertAlign w:val="superscript"/>
    </w:rPr>
  </w:style>
  <w:style w:type="paragraph" w:customStyle="1" w:styleId="Prrafodelista1">
    <w:name w:val="Párrafo de lista1"/>
    <w:aliases w:val="List Paragraph-Thesis"/>
    <w:basedOn w:val="Normal"/>
    <w:uiPriority w:val="34"/>
    <w:qFormat/>
    <w:rsid w:val="00E67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679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11">
    <w:name w:val="Tabla con cuadrícula12011"/>
    <w:uiPriority w:val="59"/>
    <w:rsid w:val="00E6793B"/>
    <w:rPr>
      <w:rFonts w:ascii="Calibri" w:hAnsi="Calibri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1">
    <w:name w:val="Tabla con cuadrícula21111"/>
    <w:uiPriority w:val="59"/>
    <w:rsid w:val="00E6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793B"/>
    <w:pPr>
      <w:spacing w:before="100" w:after="100"/>
    </w:pPr>
    <w:rPr>
      <w:szCs w:val="20"/>
      <w:lang w:val="es-MX" w:eastAsia="es-MX"/>
    </w:rPr>
  </w:style>
  <w:style w:type="paragraph" w:styleId="Textocomentario">
    <w:name w:val="annotation text"/>
    <w:basedOn w:val="Normal"/>
    <w:link w:val="TextocomentarioCar"/>
    <w:rsid w:val="00E6793B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E6793B"/>
    <w:rPr>
      <w:rFonts w:ascii="Calibri" w:hAnsi="Calibri" w:cs="Calibri"/>
    </w:rPr>
  </w:style>
  <w:style w:type="paragraph" w:styleId="TDC3">
    <w:name w:val="toc 3"/>
    <w:basedOn w:val="Normal"/>
    <w:next w:val="Normal"/>
    <w:rsid w:val="00E6793B"/>
    <w:pPr>
      <w:spacing w:after="100" w:line="276" w:lineRule="atLeast"/>
      <w:ind w:left="440"/>
    </w:pPr>
    <w:rPr>
      <w:rFonts w:ascii="Calibri" w:hAnsi="Calibri" w:cs="Calibri"/>
      <w:sz w:val="22"/>
      <w:szCs w:val="20"/>
      <w:lang w:eastAsia="es-MX"/>
    </w:rPr>
  </w:style>
  <w:style w:type="paragraph" w:styleId="TDC2">
    <w:name w:val="toc 2"/>
    <w:basedOn w:val="Normal"/>
    <w:next w:val="Normal"/>
    <w:rsid w:val="00E6793B"/>
    <w:pPr>
      <w:spacing w:after="100" w:line="276" w:lineRule="atLeast"/>
      <w:ind w:left="220"/>
    </w:pPr>
    <w:rPr>
      <w:rFonts w:ascii="Calibri" w:hAnsi="Calibri" w:cs="Calibri"/>
      <w:sz w:val="22"/>
      <w:szCs w:val="20"/>
      <w:lang w:eastAsia="es-MX"/>
    </w:rPr>
  </w:style>
  <w:style w:type="paragraph" w:styleId="TDC1">
    <w:name w:val="toc 1"/>
    <w:basedOn w:val="Normal"/>
    <w:next w:val="Normal"/>
    <w:rsid w:val="00E6793B"/>
    <w:pPr>
      <w:spacing w:after="100" w:line="276" w:lineRule="atLeast"/>
    </w:pPr>
    <w:rPr>
      <w:rFonts w:ascii="Calibri" w:hAnsi="Calibri" w:cs="Calibri"/>
      <w:sz w:val="22"/>
      <w:szCs w:val="20"/>
      <w:lang w:eastAsia="es-MX"/>
    </w:rPr>
  </w:style>
  <w:style w:type="paragraph" w:customStyle="1" w:styleId="EstilotextoPrimeral">
    <w:name w:val="Estilo texto + Primera l"/>
    <w:basedOn w:val="Normal"/>
    <w:rsid w:val="00E6793B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E6793B"/>
    <w:rPr>
      <w:rFonts w:ascii="Tahoma" w:hAnsi="Tahoma" w:cs="Tahoma"/>
      <w:sz w:val="16"/>
      <w:szCs w:val="20"/>
      <w:lang w:val="es-MX" w:eastAsia="es-MX"/>
    </w:rPr>
  </w:style>
  <w:style w:type="paragraph" w:customStyle="1" w:styleId="Default">
    <w:name w:val="Default"/>
    <w:rsid w:val="00E6793B"/>
    <w:rPr>
      <w:rFonts w:ascii="Tahoma" w:hAnsi="Tahoma" w:cs="Tahoma"/>
      <w:color w:val="000000"/>
      <w:sz w:val="24"/>
    </w:rPr>
  </w:style>
  <w:style w:type="paragraph" w:customStyle="1" w:styleId="Asuntodelcomentario1">
    <w:name w:val="Asunto del comentario1"/>
    <w:basedOn w:val="Textocomentario"/>
    <w:next w:val="Textocomentario"/>
    <w:rsid w:val="00E6793B"/>
    <w:rPr>
      <w:b/>
    </w:rPr>
  </w:style>
  <w:style w:type="paragraph" w:styleId="Revisin">
    <w:name w:val="Revision"/>
    <w:rsid w:val="00E6793B"/>
    <w:rPr>
      <w:rFonts w:ascii="Calibri" w:hAnsi="Calibri" w:cs="Calibri"/>
      <w:sz w:val="22"/>
    </w:rPr>
  </w:style>
  <w:style w:type="paragraph" w:styleId="TtulodeTDC">
    <w:name w:val="TOC Heading"/>
    <w:basedOn w:val="Ttulo1"/>
    <w:next w:val="Normal"/>
    <w:qFormat/>
    <w:rsid w:val="00E6793B"/>
    <w:pPr>
      <w:keepNext/>
      <w:keepLines/>
      <w:pBdr>
        <w:bottom w:val="none" w:sz="0" w:space="0" w:color="auto"/>
        <w:between w:val="none" w:sz="0" w:space="0" w:color="auto"/>
      </w:pBdr>
      <w:spacing w:before="480" w:after="20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styleId="Sinespaciado">
    <w:name w:val="No Spacing"/>
    <w:uiPriority w:val="1"/>
    <w:qFormat/>
    <w:rsid w:val="00E6793B"/>
    <w:pPr>
      <w:spacing w:line="192" w:lineRule="atLeast"/>
      <w:jc w:val="both"/>
    </w:pPr>
    <w:rPr>
      <w:rFonts w:ascii="Arial" w:hAnsi="Arial" w:cs="Arial"/>
      <w:sz w:val="24"/>
      <w:lang w:val="es-ES"/>
    </w:rPr>
  </w:style>
  <w:style w:type="paragraph" w:styleId="Textodeglobo">
    <w:name w:val="Balloon Text"/>
    <w:basedOn w:val="Normal"/>
    <w:link w:val="TextodegloboCar"/>
    <w:rsid w:val="00E6793B"/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rsid w:val="00E6793B"/>
    <w:rPr>
      <w:rFonts w:ascii="Tahoma" w:hAnsi="Tahoma" w:cs="Tahoma"/>
      <w:sz w:val="16"/>
      <w:szCs w:val="16"/>
    </w:rPr>
  </w:style>
  <w:style w:type="paragraph" w:customStyle="1" w:styleId="Sumario">
    <w:name w:val="Sumario"/>
    <w:basedOn w:val="Normal"/>
    <w:rsid w:val="001C29A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1C29A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32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CF9F-6308-4E92-B2CB-26E6FB53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103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SPyDE</cp:lastModifiedBy>
  <cp:revision>9</cp:revision>
  <cp:lastPrinted>2023-07-07T18:45:00Z</cp:lastPrinted>
  <dcterms:created xsi:type="dcterms:W3CDTF">2023-05-18T18:22:00Z</dcterms:created>
  <dcterms:modified xsi:type="dcterms:W3CDTF">2023-07-07T18:53:00Z</dcterms:modified>
</cp:coreProperties>
</file>